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831EB" w14:textId="5143B2BA" w:rsidR="002C307E" w:rsidRPr="001B748D" w:rsidRDefault="00E472CF">
      <w:pPr>
        <w:rPr>
          <w:rFonts w:ascii="BIZ UD明朝 Medium" w:eastAsia="BIZ UD明朝 Medium" w:hAnsi="BIZ UD明朝 Medium"/>
          <w:color w:val="000000" w:themeColor="text1"/>
          <w:sz w:val="24"/>
        </w:rPr>
      </w:pPr>
      <w:r w:rsidRPr="001B748D">
        <w:rPr>
          <w:rFonts w:ascii="BIZ UD明朝 Medium" w:eastAsia="BIZ UD明朝 Medium" w:hAnsi="BIZ UD明朝 Medium" w:hint="eastAsia"/>
          <w:color w:val="000000" w:themeColor="text1"/>
          <w:sz w:val="24"/>
        </w:rPr>
        <w:t>様式第１号（第６</w:t>
      </w:r>
      <w:r w:rsidR="00954FC9" w:rsidRPr="001B748D">
        <w:rPr>
          <w:rFonts w:ascii="BIZ UD明朝 Medium" w:eastAsia="BIZ UD明朝 Medium" w:hAnsi="BIZ UD明朝 Medium" w:hint="eastAsia"/>
          <w:color w:val="000000" w:themeColor="text1"/>
          <w:sz w:val="24"/>
        </w:rPr>
        <w:t>条関係）</w:t>
      </w:r>
    </w:p>
    <w:p w14:paraId="7ABFE34D" w14:textId="77777777" w:rsidR="002C307E" w:rsidRPr="001B748D" w:rsidRDefault="002C307E">
      <w:pPr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2E80067F" w14:textId="5C4CE75C" w:rsidR="002C307E" w:rsidRPr="001B748D" w:rsidRDefault="00954FC9">
      <w:pPr>
        <w:jc w:val="center"/>
        <w:rPr>
          <w:rFonts w:ascii="BIZ UD明朝 Medium" w:eastAsia="BIZ UD明朝 Medium" w:hAnsi="BIZ UD明朝 Medium"/>
          <w:color w:val="000000" w:themeColor="text1"/>
          <w:sz w:val="24"/>
        </w:rPr>
      </w:pPr>
      <w:r w:rsidRPr="001B748D">
        <w:rPr>
          <w:rFonts w:ascii="BIZ UD明朝 Medium" w:eastAsia="BIZ UD明朝 Medium" w:hAnsi="BIZ UD明朝 Medium" w:hint="eastAsia"/>
          <w:color w:val="000000" w:themeColor="text1"/>
          <w:sz w:val="24"/>
        </w:rPr>
        <w:t>年度富山市</w:t>
      </w:r>
      <w:r w:rsidR="00677FB9" w:rsidRPr="001B748D">
        <w:rPr>
          <w:rFonts w:ascii="BIZ UD明朝 Medium" w:eastAsia="BIZ UD明朝 Medium" w:hAnsi="BIZ UD明朝 Medium" w:hint="eastAsia"/>
          <w:color w:val="000000" w:themeColor="text1"/>
          <w:sz w:val="24"/>
        </w:rPr>
        <w:t>ＳＤＧｓ推進認定事業</w:t>
      </w:r>
      <w:r w:rsidRPr="001B748D">
        <w:rPr>
          <w:rFonts w:ascii="BIZ UD明朝 Medium" w:eastAsia="BIZ UD明朝 Medium" w:hAnsi="BIZ UD明朝 Medium" w:hint="eastAsia"/>
          <w:color w:val="000000" w:themeColor="text1"/>
          <w:sz w:val="24"/>
        </w:rPr>
        <w:t>補助金交付申請書</w:t>
      </w:r>
    </w:p>
    <w:p w14:paraId="008603FE" w14:textId="77777777" w:rsidR="002C307E" w:rsidRPr="001B748D" w:rsidRDefault="002C307E">
      <w:pPr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3053D030" w14:textId="1438F28E" w:rsidR="002C307E" w:rsidRPr="001B748D" w:rsidRDefault="00677FB9">
      <w:pPr>
        <w:wordWrap w:val="0"/>
        <w:jc w:val="right"/>
        <w:rPr>
          <w:rFonts w:ascii="BIZ UD明朝 Medium" w:eastAsia="BIZ UD明朝 Medium" w:hAnsi="BIZ UD明朝 Medium"/>
          <w:color w:val="000000" w:themeColor="text1"/>
          <w:sz w:val="24"/>
        </w:rPr>
      </w:pPr>
      <w:r w:rsidRPr="001B748D"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年　　月　　</w:t>
      </w:r>
      <w:r w:rsidR="00B02F35" w:rsidRPr="001B748D"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日　</w:t>
      </w:r>
    </w:p>
    <w:p w14:paraId="0DA8558E" w14:textId="77777777" w:rsidR="00525538" w:rsidRPr="001B748D" w:rsidRDefault="00525538" w:rsidP="00525538">
      <w:pPr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68A2C68A" w14:textId="5B13476F" w:rsidR="002C307E" w:rsidRPr="001B748D" w:rsidRDefault="00954FC9" w:rsidP="00B02F35">
      <w:pPr>
        <w:ind w:firstLineChars="200" w:firstLine="480"/>
        <w:rPr>
          <w:rFonts w:ascii="BIZ UD明朝 Medium" w:eastAsia="BIZ UD明朝 Medium" w:hAnsi="BIZ UD明朝 Medium"/>
          <w:color w:val="000000" w:themeColor="text1"/>
          <w:sz w:val="24"/>
        </w:rPr>
      </w:pPr>
      <w:r w:rsidRPr="001B748D">
        <w:rPr>
          <w:rFonts w:ascii="BIZ UD明朝 Medium" w:eastAsia="BIZ UD明朝 Medium" w:hAnsi="BIZ UD明朝 Medium" w:hint="eastAsia"/>
          <w:color w:val="000000" w:themeColor="text1"/>
          <w:sz w:val="24"/>
        </w:rPr>
        <w:t>（宛先）富山市長</w:t>
      </w:r>
    </w:p>
    <w:p w14:paraId="47A790E9" w14:textId="77777777" w:rsidR="002C307E" w:rsidRPr="001B748D" w:rsidRDefault="002C307E">
      <w:pPr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026F04AE" w14:textId="54071D3B" w:rsidR="002C307E" w:rsidRPr="001B748D" w:rsidRDefault="00954FC9">
      <w:pPr>
        <w:wordWrap w:val="0"/>
        <w:jc w:val="right"/>
        <w:rPr>
          <w:rFonts w:ascii="BIZ UD明朝 Medium" w:eastAsia="BIZ UD明朝 Medium" w:hAnsi="BIZ UD明朝 Medium"/>
          <w:color w:val="000000" w:themeColor="text1"/>
          <w:sz w:val="24"/>
        </w:rPr>
      </w:pPr>
      <w:r w:rsidRPr="001B748D"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　　　　　　　　　　　　　　　　申請者　所在地</w:t>
      </w:r>
      <w:r w:rsidR="00677FB9" w:rsidRPr="001B748D"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　　　　</w:t>
      </w:r>
      <w:r w:rsidRPr="001B748D"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　　　　　　　</w:t>
      </w:r>
    </w:p>
    <w:p w14:paraId="2FF9449D" w14:textId="586BFE37" w:rsidR="00677FB9" w:rsidRPr="001B748D" w:rsidRDefault="0017545C" w:rsidP="00677FB9">
      <w:pPr>
        <w:wordWrap w:val="0"/>
        <w:jc w:val="right"/>
        <w:rPr>
          <w:rFonts w:ascii="BIZ UD明朝 Medium" w:eastAsia="BIZ UD明朝 Medium" w:hAnsi="BIZ UD明朝 Medium"/>
          <w:color w:val="000000" w:themeColor="text1"/>
          <w:sz w:val="24"/>
        </w:rPr>
      </w:pPr>
      <w:r w:rsidRPr="001B748D">
        <w:rPr>
          <w:rFonts w:ascii="BIZ UD明朝 Medium" w:eastAsia="BIZ UD明朝 Medium" w:hAnsi="BIZ UD明朝 Medium" w:hint="eastAsia"/>
          <w:color w:val="000000" w:themeColor="text1"/>
          <w:sz w:val="24"/>
        </w:rPr>
        <w:t>企業・団体等</w:t>
      </w:r>
      <w:r w:rsidR="00677FB9" w:rsidRPr="001B748D"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名称　　　　　　</w:t>
      </w:r>
    </w:p>
    <w:p w14:paraId="21772B58" w14:textId="11B3BF17" w:rsidR="00677FB9" w:rsidRPr="001B748D" w:rsidRDefault="00677FB9" w:rsidP="00677FB9">
      <w:pPr>
        <w:wordWrap w:val="0"/>
        <w:jc w:val="right"/>
        <w:rPr>
          <w:rFonts w:ascii="BIZ UD明朝 Medium" w:eastAsia="BIZ UD明朝 Medium" w:hAnsi="BIZ UD明朝 Medium"/>
          <w:color w:val="000000" w:themeColor="text1"/>
          <w:sz w:val="24"/>
        </w:rPr>
      </w:pPr>
      <w:r w:rsidRPr="001B748D"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代表者役職・氏名　　　　　　</w:t>
      </w:r>
    </w:p>
    <w:p w14:paraId="78132601" w14:textId="17A103CA" w:rsidR="002C307E" w:rsidRPr="001B748D" w:rsidRDefault="00954FC9">
      <w:pPr>
        <w:wordWrap w:val="0"/>
        <w:jc w:val="right"/>
        <w:rPr>
          <w:rFonts w:ascii="BIZ UD明朝 Medium" w:eastAsia="BIZ UD明朝 Medium" w:hAnsi="BIZ UD明朝 Medium"/>
          <w:color w:val="000000" w:themeColor="text1"/>
          <w:sz w:val="24"/>
        </w:rPr>
      </w:pPr>
      <w:r w:rsidRPr="001B748D"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　　</w:t>
      </w:r>
      <w:r w:rsidR="00677FB9" w:rsidRPr="001B748D"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　　　　　　　　　　　　　　　　　　連絡先　　　　　　　　　　　</w:t>
      </w:r>
    </w:p>
    <w:p w14:paraId="11A5E74F" w14:textId="77777777" w:rsidR="002C307E" w:rsidRPr="001B748D" w:rsidRDefault="002C307E">
      <w:pPr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24A77E51" w14:textId="0DB14482" w:rsidR="002C307E" w:rsidRPr="001B748D" w:rsidRDefault="00954FC9" w:rsidP="00677FB9">
      <w:pPr>
        <w:ind w:firstLineChars="300" w:firstLine="720"/>
        <w:rPr>
          <w:rFonts w:ascii="BIZ UD明朝 Medium" w:eastAsia="BIZ UD明朝 Medium" w:hAnsi="BIZ UD明朝 Medium"/>
          <w:color w:val="000000" w:themeColor="text1"/>
          <w:sz w:val="24"/>
        </w:rPr>
      </w:pPr>
      <w:r w:rsidRPr="001B748D">
        <w:rPr>
          <w:rFonts w:ascii="BIZ UD明朝 Medium" w:eastAsia="BIZ UD明朝 Medium" w:hAnsi="BIZ UD明朝 Medium" w:hint="eastAsia"/>
          <w:color w:val="000000" w:themeColor="text1"/>
          <w:sz w:val="24"/>
        </w:rPr>
        <w:t>年</w:t>
      </w:r>
      <w:r w:rsidR="00730AE1" w:rsidRPr="001B748D">
        <w:rPr>
          <w:rFonts w:ascii="BIZ UD明朝 Medium" w:eastAsia="BIZ UD明朝 Medium" w:hAnsi="BIZ UD明朝 Medium" w:hint="eastAsia"/>
          <w:color w:val="000000" w:themeColor="text1"/>
          <w:sz w:val="24"/>
        </w:rPr>
        <w:t>度において</w:t>
      </w:r>
      <w:r w:rsidR="00677FB9" w:rsidRPr="001B748D"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　　　　　　　　　　　</w:t>
      </w:r>
      <w:r w:rsidR="00730AE1" w:rsidRPr="001B748D">
        <w:rPr>
          <w:rFonts w:ascii="BIZ UD明朝 Medium" w:eastAsia="BIZ UD明朝 Medium" w:hAnsi="BIZ UD明朝 Medium" w:hint="eastAsia"/>
          <w:color w:val="000000" w:themeColor="text1"/>
          <w:sz w:val="24"/>
        </w:rPr>
        <w:t>を実施したいので、富山市</w:t>
      </w:r>
      <w:r w:rsidR="00677FB9" w:rsidRPr="001B748D">
        <w:rPr>
          <w:rFonts w:ascii="BIZ UD明朝 Medium" w:eastAsia="BIZ UD明朝 Medium" w:hAnsi="BIZ UD明朝 Medium" w:hint="eastAsia"/>
          <w:color w:val="000000" w:themeColor="text1"/>
          <w:sz w:val="24"/>
        </w:rPr>
        <w:t>ＳＤＧｓ推進認定事業</w:t>
      </w:r>
      <w:r w:rsidR="00730AE1" w:rsidRPr="001B748D">
        <w:rPr>
          <w:rFonts w:ascii="BIZ UD明朝 Medium" w:eastAsia="BIZ UD明朝 Medium" w:hAnsi="BIZ UD明朝 Medium" w:hint="eastAsia"/>
          <w:color w:val="000000" w:themeColor="text1"/>
          <w:sz w:val="24"/>
        </w:rPr>
        <w:t>補助金</w:t>
      </w:r>
      <w:r w:rsidRPr="001B748D">
        <w:rPr>
          <w:rFonts w:ascii="BIZ UD明朝 Medium" w:eastAsia="BIZ UD明朝 Medium" w:hAnsi="BIZ UD明朝 Medium" w:hint="eastAsia"/>
          <w:color w:val="000000" w:themeColor="text1"/>
          <w:sz w:val="24"/>
        </w:rPr>
        <w:t>を交付されますよう富山市補助金等交付規則第４条第１項の規定により、</w:t>
      </w:r>
      <w:r w:rsidR="008A7FAE" w:rsidRPr="001B748D">
        <w:rPr>
          <w:rFonts w:ascii="BIZ UD明朝 Medium" w:eastAsia="BIZ UD明朝 Medium" w:hAnsi="BIZ UD明朝 Medium" w:hint="eastAsia"/>
          <w:color w:val="000000" w:themeColor="text1"/>
          <w:sz w:val="24"/>
        </w:rPr>
        <w:t>下記</w:t>
      </w:r>
      <w:r w:rsidR="00730AE1" w:rsidRPr="001B748D">
        <w:rPr>
          <w:rFonts w:ascii="BIZ UD明朝 Medium" w:eastAsia="BIZ UD明朝 Medium" w:hAnsi="BIZ UD明朝 Medium" w:hint="eastAsia"/>
          <w:color w:val="000000" w:themeColor="text1"/>
          <w:sz w:val="24"/>
        </w:rPr>
        <w:t>のと</w:t>
      </w:r>
      <w:r w:rsidRPr="001B748D">
        <w:rPr>
          <w:rFonts w:ascii="BIZ UD明朝 Medium" w:eastAsia="BIZ UD明朝 Medium" w:hAnsi="BIZ UD明朝 Medium" w:hint="eastAsia"/>
          <w:color w:val="000000" w:themeColor="text1"/>
          <w:sz w:val="24"/>
        </w:rPr>
        <w:t>おり申請します。</w:t>
      </w:r>
    </w:p>
    <w:p w14:paraId="48A5C13E" w14:textId="77777777" w:rsidR="002C307E" w:rsidRPr="001B748D" w:rsidRDefault="002C307E">
      <w:pPr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19F33CDF" w14:textId="77777777" w:rsidR="002C307E" w:rsidRPr="001B748D" w:rsidRDefault="00954FC9">
      <w:pPr>
        <w:jc w:val="center"/>
        <w:rPr>
          <w:rFonts w:ascii="BIZ UD明朝 Medium" w:eastAsia="BIZ UD明朝 Medium" w:hAnsi="BIZ UD明朝 Medium"/>
          <w:color w:val="000000" w:themeColor="text1"/>
          <w:sz w:val="24"/>
        </w:rPr>
      </w:pPr>
      <w:r w:rsidRPr="001B748D">
        <w:rPr>
          <w:rFonts w:ascii="BIZ UD明朝 Medium" w:eastAsia="BIZ UD明朝 Medium" w:hAnsi="BIZ UD明朝 Medium" w:hint="eastAsia"/>
          <w:color w:val="000000" w:themeColor="text1"/>
          <w:sz w:val="24"/>
        </w:rPr>
        <w:t>記</w:t>
      </w:r>
    </w:p>
    <w:p w14:paraId="2372E638" w14:textId="77777777" w:rsidR="002C307E" w:rsidRPr="001B748D" w:rsidRDefault="002C307E">
      <w:pPr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09F6B675" w14:textId="5788A3D7" w:rsidR="002C307E" w:rsidRPr="001B748D" w:rsidRDefault="00954FC9">
      <w:pPr>
        <w:ind w:firstLineChars="100" w:firstLine="240"/>
        <w:rPr>
          <w:rFonts w:ascii="BIZ UD明朝 Medium" w:eastAsia="BIZ UD明朝 Medium" w:hAnsi="BIZ UD明朝 Medium"/>
          <w:color w:val="000000" w:themeColor="text1"/>
          <w:sz w:val="24"/>
        </w:rPr>
      </w:pPr>
      <w:r w:rsidRPr="001B748D">
        <w:rPr>
          <w:rFonts w:ascii="BIZ UD明朝 Medium" w:eastAsia="BIZ UD明朝 Medium" w:hAnsi="BIZ UD明朝 Medium" w:hint="eastAsia"/>
          <w:color w:val="000000" w:themeColor="text1"/>
          <w:sz w:val="24"/>
        </w:rPr>
        <w:t>交付申請額　金</w:t>
      </w:r>
      <w:r w:rsidR="00694F03" w:rsidRPr="001B748D"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　　　　　</w:t>
      </w:r>
      <w:r w:rsidRPr="001B748D">
        <w:rPr>
          <w:rFonts w:ascii="BIZ UD明朝 Medium" w:eastAsia="BIZ UD明朝 Medium" w:hAnsi="BIZ UD明朝 Medium" w:hint="eastAsia"/>
          <w:color w:val="000000" w:themeColor="text1"/>
          <w:sz w:val="24"/>
        </w:rPr>
        <w:t>円</w:t>
      </w:r>
    </w:p>
    <w:p w14:paraId="58C25E40" w14:textId="77777777" w:rsidR="002C307E" w:rsidRPr="001B748D" w:rsidRDefault="002C307E">
      <w:pPr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33A69C7C" w14:textId="77777777" w:rsidR="002C307E" w:rsidRPr="001B748D" w:rsidRDefault="00954FC9">
      <w:pPr>
        <w:ind w:firstLineChars="100" w:firstLine="240"/>
        <w:rPr>
          <w:rFonts w:ascii="BIZ UD明朝 Medium" w:eastAsia="BIZ UD明朝 Medium" w:hAnsi="BIZ UD明朝 Medium"/>
          <w:color w:val="000000" w:themeColor="text1"/>
          <w:sz w:val="24"/>
        </w:rPr>
      </w:pPr>
      <w:r w:rsidRPr="001B748D">
        <w:rPr>
          <w:rFonts w:ascii="BIZ UD明朝 Medium" w:eastAsia="BIZ UD明朝 Medium" w:hAnsi="BIZ UD明朝 Medium" w:hint="eastAsia"/>
          <w:color w:val="000000" w:themeColor="text1"/>
          <w:sz w:val="24"/>
        </w:rPr>
        <w:t>添付書類</w:t>
      </w:r>
    </w:p>
    <w:p w14:paraId="19CE15B8" w14:textId="77777777" w:rsidR="002C307E" w:rsidRPr="001B748D" w:rsidRDefault="00954FC9">
      <w:pPr>
        <w:rPr>
          <w:rFonts w:ascii="BIZ UD明朝 Medium" w:eastAsia="BIZ UD明朝 Medium" w:hAnsi="BIZ UD明朝 Medium"/>
          <w:color w:val="000000" w:themeColor="text1"/>
          <w:sz w:val="24"/>
        </w:rPr>
      </w:pPr>
      <w:r w:rsidRPr="001B748D"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　　１　事業計画書</w:t>
      </w:r>
    </w:p>
    <w:p w14:paraId="1223F110" w14:textId="77777777" w:rsidR="002C307E" w:rsidRPr="001B748D" w:rsidRDefault="00954FC9">
      <w:pPr>
        <w:rPr>
          <w:rFonts w:ascii="BIZ UD明朝 Medium" w:eastAsia="BIZ UD明朝 Medium" w:hAnsi="BIZ UD明朝 Medium"/>
          <w:color w:val="000000" w:themeColor="text1"/>
          <w:sz w:val="24"/>
        </w:rPr>
      </w:pPr>
      <w:r w:rsidRPr="001B748D"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　　２　収支予算書</w:t>
      </w:r>
    </w:p>
    <w:p w14:paraId="45BC7C0B" w14:textId="50780E17" w:rsidR="002C307E" w:rsidRPr="001B748D" w:rsidRDefault="00954FC9">
      <w:pPr>
        <w:rPr>
          <w:rFonts w:ascii="BIZ UD明朝 Medium" w:eastAsia="BIZ UD明朝 Medium" w:hAnsi="BIZ UD明朝 Medium"/>
          <w:color w:val="000000" w:themeColor="text1"/>
          <w:sz w:val="24"/>
        </w:rPr>
      </w:pPr>
      <w:r w:rsidRPr="001B748D"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　　３　</w:t>
      </w:r>
      <w:r w:rsidR="00213639" w:rsidRPr="001B748D">
        <w:rPr>
          <w:rFonts w:ascii="BIZ UD明朝 Medium" w:eastAsia="BIZ UD明朝 Medium" w:hAnsi="BIZ UD明朝 Medium" w:hint="eastAsia"/>
          <w:color w:val="000000" w:themeColor="text1"/>
          <w:sz w:val="24"/>
        </w:rPr>
        <w:t>その他（</w:t>
      </w:r>
      <w:r w:rsidR="0017545C" w:rsidRPr="001B748D">
        <w:rPr>
          <w:rFonts w:ascii="BIZ UD明朝 Medium" w:eastAsia="BIZ UD明朝 Medium" w:hAnsi="BIZ UD明朝 Medium" w:hint="eastAsia"/>
          <w:color w:val="000000" w:themeColor="text1"/>
          <w:sz w:val="24"/>
        </w:rPr>
        <w:t>企業・</w:t>
      </w:r>
      <w:r w:rsidR="00677FB9" w:rsidRPr="001B748D">
        <w:rPr>
          <w:rFonts w:ascii="BIZ UD明朝 Medium" w:eastAsia="BIZ UD明朝 Medium" w:hAnsi="BIZ UD明朝 Medium" w:hint="eastAsia"/>
          <w:color w:val="000000" w:themeColor="text1"/>
          <w:sz w:val="24"/>
        </w:rPr>
        <w:t>団体</w:t>
      </w:r>
      <w:r w:rsidR="0017545C" w:rsidRPr="001B748D">
        <w:rPr>
          <w:rFonts w:ascii="BIZ UD明朝 Medium" w:eastAsia="BIZ UD明朝 Medium" w:hAnsi="BIZ UD明朝 Medium" w:hint="eastAsia"/>
          <w:color w:val="000000" w:themeColor="text1"/>
          <w:sz w:val="24"/>
        </w:rPr>
        <w:t>等</w:t>
      </w:r>
      <w:r w:rsidR="00677FB9" w:rsidRPr="001B748D">
        <w:rPr>
          <w:rFonts w:ascii="BIZ UD明朝 Medium" w:eastAsia="BIZ UD明朝 Medium" w:hAnsi="BIZ UD明朝 Medium" w:hint="eastAsia"/>
          <w:color w:val="000000" w:themeColor="text1"/>
          <w:sz w:val="24"/>
        </w:rPr>
        <w:t>の規約又は会則等及び団体の所在地がわかるもの</w:t>
      </w:r>
      <w:r w:rsidR="00213639" w:rsidRPr="001B748D">
        <w:rPr>
          <w:rFonts w:ascii="BIZ UD明朝 Medium" w:eastAsia="BIZ UD明朝 Medium" w:hAnsi="BIZ UD明朝 Medium" w:hint="eastAsia"/>
          <w:color w:val="000000" w:themeColor="text1"/>
          <w:sz w:val="24"/>
        </w:rPr>
        <w:t>）</w:t>
      </w:r>
    </w:p>
    <w:p w14:paraId="6AEF8A8F" w14:textId="5D1D2C5C" w:rsidR="002C307E" w:rsidRPr="001B748D" w:rsidRDefault="002C307E">
      <w:pPr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02A3849E" w14:textId="77777777" w:rsidR="002C307E" w:rsidRPr="001B748D" w:rsidRDefault="002C307E">
      <w:pPr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56234DD4" w14:textId="77777777" w:rsidR="002C307E" w:rsidRPr="001B748D" w:rsidRDefault="002C307E">
      <w:pPr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236DB335" w14:textId="77777777" w:rsidR="002C307E" w:rsidRPr="001B748D" w:rsidRDefault="002C307E">
      <w:pPr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4280C608" w14:textId="77777777" w:rsidR="002C307E" w:rsidRPr="001B748D" w:rsidRDefault="002C307E">
      <w:pPr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6139E936" w14:textId="77777777" w:rsidR="002C307E" w:rsidRPr="001B748D" w:rsidRDefault="002C307E">
      <w:pPr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05B4A153" w14:textId="77777777" w:rsidR="002C307E" w:rsidRPr="001B748D" w:rsidRDefault="002C307E">
      <w:pPr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7D9DA56C" w14:textId="77777777" w:rsidR="002C307E" w:rsidRPr="001B748D" w:rsidRDefault="002C307E">
      <w:pPr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23E009E3" w14:textId="77777777" w:rsidR="002C307E" w:rsidRPr="001B748D" w:rsidRDefault="002C307E">
      <w:pPr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64E8016F" w14:textId="77777777" w:rsidR="002C307E" w:rsidRPr="001B748D" w:rsidRDefault="002C307E">
      <w:pPr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338BF377" w14:textId="77777777" w:rsidR="002C307E" w:rsidRPr="001B748D" w:rsidRDefault="002C307E">
      <w:pPr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1B07E48A" w14:textId="77777777" w:rsidR="002C307E" w:rsidRPr="001B748D" w:rsidRDefault="002C307E">
      <w:pPr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18D7407A" w14:textId="597B09AE" w:rsidR="00357877" w:rsidRDefault="00357877">
      <w:pPr>
        <w:rPr>
          <w:rFonts w:ascii="BIZ UD明朝 Medium" w:eastAsia="BIZ UD明朝 Medium" w:hAnsi="BIZ UD明朝 Medium"/>
          <w:color w:val="000000" w:themeColor="text1"/>
          <w:sz w:val="24"/>
        </w:rPr>
      </w:pPr>
      <w:bookmarkStart w:id="0" w:name="_GoBack"/>
      <w:bookmarkEnd w:id="0"/>
    </w:p>
    <w:sectPr w:rsidR="00357877" w:rsidSect="007D506F">
      <w:pgSz w:w="11906" w:h="16838" w:code="9"/>
      <w:pgMar w:top="1134" w:right="1418" w:bottom="1134" w:left="1418" w:header="851" w:footer="992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180CC4" w14:textId="77777777" w:rsidR="007E6B12" w:rsidRDefault="007E6B12">
      <w:r>
        <w:separator/>
      </w:r>
    </w:p>
  </w:endnote>
  <w:endnote w:type="continuationSeparator" w:id="0">
    <w:p w14:paraId="54F708DF" w14:textId="77777777" w:rsidR="007E6B12" w:rsidRDefault="007E6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00000000" w:usb1="E9DFFFFF" w:usb2="0000003F" w:usb3="00000000" w:csb0="0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DFD934" w14:textId="77777777" w:rsidR="007E6B12" w:rsidRDefault="007E6B12">
      <w:r>
        <w:separator/>
      </w:r>
    </w:p>
  </w:footnote>
  <w:footnote w:type="continuationSeparator" w:id="0">
    <w:p w14:paraId="51E60FE9" w14:textId="77777777" w:rsidR="007E6B12" w:rsidRDefault="007E6B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851C13E8"/>
    <w:lvl w:ilvl="0" w:tplc="2FD8D3C4">
      <w:start w:val="1"/>
      <w:numFmt w:val="decimalFullWidth"/>
      <w:suff w:val="space"/>
      <w:lvlText w:val="(%1)"/>
      <w:lvlJc w:val="left"/>
      <w:pPr>
        <w:ind w:left="624" w:hanging="397"/>
      </w:pPr>
      <w:rPr>
        <w:rFonts w:ascii="BIZ UD明朝 Medium" w:eastAsia="BIZ UD明朝 Medium" w:hAnsi="BIZ UD明朝 Medium" w:cs="Times New Roman"/>
      </w:rPr>
    </w:lvl>
    <w:lvl w:ilvl="1" w:tplc="04090017">
      <w:start w:val="1"/>
      <w:numFmt w:val="aiueoFullWidth"/>
      <w:lvlText w:val="(%2)"/>
      <w:lvlJc w:val="left"/>
      <w:pPr>
        <w:ind w:left="1085" w:hanging="420"/>
      </w:pPr>
    </w:lvl>
    <w:lvl w:ilvl="2" w:tplc="04090011">
      <w:start w:val="1"/>
      <w:numFmt w:val="decimalEnclosedCircle"/>
      <w:lvlText w:val="%3"/>
      <w:lvlJc w:val="left"/>
      <w:pPr>
        <w:ind w:left="1505" w:hanging="420"/>
      </w:pPr>
    </w:lvl>
    <w:lvl w:ilvl="3" w:tplc="0409000F">
      <w:start w:val="1"/>
      <w:numFmt w:val="decimal"/>
      <w:lvlText w:val="%4."/>
      <w:lvlJc w:val="left"/>
      <w:pPr>
        <w:ind w:left="1925" w:hanging="420"/>
      </w:pPr>
    </w:lvl>
    <w:lvl w:ilvl="4" w:tplc="04090017">
      <w:start w:val="1"/>
      <w:numFmt w:val="aiueoFullWidth"/>
      <w:lvlText w:val="(%5)"/>
      <w:lvlJc w:val="left"/>
      <w:pPr>
        <w:ind w:left="2345" w:hanging="420"/>
      </w:pPr>
    </w:lvl>
    <w:lvl w:ilvl="5" w:tplc="04090011">
      <w:start w:val="1"/>
      <w:numFmt w:val="decimalEnclosedCircle"/>
      <w:lvlText w:val="%6"/>
      <w:lvlJc w:val="left"/>
      <w:pPr>
        <w:ind w:left="2765" w:hanging="420"/>
      </w:pPr>
    </w:lvl>
    <w:lvl w:ilvl="6" w:tplc="0409000F">
      <w:start w:val="1"/>
      <w:numFmt w:val="decimal"/>
      <w:lvlText w:val="%7."/>
      <w:lvlJc w:val="left"/>
      <w:pPr>
        <w:ind w:left="3185" w:hanging="420"/>
      </w:pPr>
    </w:lvl>
    <w:lvl w:ilvl="7" w:tplc="04090017">
      <w:start w:val="1"/>
      <w:numFmt w:val="aiueoFullWidth"/>
      <w:lvlText w:val="(%8)"/>
      <w:lvlJc w:val="left"/>
      <w:pPr>
        <w:ind w:left="3605" w:hanging="420"/>
      </w:pPr>
    </w:lvl>
    <w:lvl w:ilvl="8" w:tplc="04090011">
      <w:start w:val="1"/>
      <w:numFmt w:val="decimalEnclosedCircle"/>
      <w:lvlText w:val="%9"/>
      <w:lvlJc w:val="left"/>
      <w:pPr>
        <w:ind w:left="4025" w:hanging="420"/>
      </w:pPr>
    </w:lvl>
  </w:abstractNum>
  <w:abstractNum w:abstractNumId="1" w15:restartNumberingAfterBreak="0">
    <w:nsid w:val="00000002"/>
    <w:multiLevelType w:val="hybridMultilevel"/>
    <w:tmpl w:val="3EF2361E"/>
    <w:lvl w:ilvl="0" w:tplc="AA7AAA42">
      <w:start w:val="1"/>
      <w:numFmt w:val="decimalFullWidth"/>
      <w:suff w:val="space"/>
      <w:lvlText w:val="(%1)"/>
      <w:lvlJc w:val="left"/>
      <w:pPr>
        <w:ind w:left="624" w:hanging="39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85" w:hanging="420"/>
      </w:pPr>
    </w:lvl>
    <w:lvl w:ilvl="2" w:tplc="04090011">
      <w:start w:val="1"/>
      <w:numFmt w:val="decimalEnclosedCircle"/>
      <w:lvlText w:val="%3"/>
      <w:lvlJc w:val="left"/>
      <w:pPr>
        <w:ind w:left="1505" w:hanging="420"/>
      </w:pPr>
    </w:lvl>
    <w:lvl w:ilvl="3" w:tplc="0409000F">
      <w:start w:val="1"/>
      <w:numFmt w:val="decimal"/>
      <w:lvlText w:val="%4."/>
      <w:lvlJc w:val="left"/>
      <w:pPr>
        <w:ind w:left="1925" w:hanging="420"/>
      </w:pPr>
    </w:lvl>
    <w:lvl w:ilvl="4" w:tplc="04090017">
      <w:start w:val="1"/>
      <w:numFmt w:val="aiueoFullWidth"/>
      <w:lvlText w:val="(%5)"/>
      <w:lvlJc w:val="left"/>
      <w:pPr>
        <w:ind w:left="2345" w:hanging="420"/>
      </w:pPr>
    </w:lvl>
    <w:lvl w:ilvl="5" w:tplc="04090011">
      <w:start w:val="1"/>
      <w:numFmt w:val="decimalEnclosedCircle"/>
      <w:lvlText w:val="%6"/>
      <w:lvlJc w:val="left"/>
      <w:pPr>
        <w:ind w:left="2765" w:hanging="420"/>
      </w:pPr>
    </w:lvl>
    <w:lvl w:ilvl="6" w:tplc="0409000F">
      <w:start w:val="1"/>
      <w:numFmt w:val="decimal"/>
      <w:lvlText w:val="%7."/>
      <w:lvlJc w:val="left"/>
      <w:pPr>
        <w:ind w:left="3185" w:hanging="420"/>
      </w:pPr>
    </w:lvl>
    <w:lvl w:ilvl="7" w:tplc="04090017">
      <w:start w:val="1"/>
      <w:numFmt w:val="aiueoFullWidth"/>
      <w:lvlText w:val="(%8)"/>
      <w:lvlJc w:val="left"/>
      <w:pPr>
        <w:ind w:left="3605" w:hanging="420"/>
      </w:pPr>
    </w:lvl>
    <w:lvl w:ilvl="8" w:tplc="04090011">
      <w:start w:val="1"/>
      <w:numFmt w:val="decimalEnclosedCircle"/>
      <w:lvlText w:val="%9"/>
      <w:lvlJc w:val="left"/>
      <w:pPr>
        <w:ind w:left="4025" w:hanging="420"/>
      </w:pPr>
    </w:lvl>
  </w:abstractNum>
  <w:abstractNum w:abstractNumId="2" w15:restartNumberingAfterBreak="0">
    <w:nsid w:val="00000003"/>
    <w:multiLevelType w:val="hybridMultilevel"/>
    <w:tmpl w:val="9580BFD2"/>
    <w:lvl w:ilvl="0" w:tplc="36640762">
      <w:start w:val="1"/>
      <w:numFmt w:val="decimalFullWidth"/>
      <w:suff w:val="space"/>
      <w:lvlText w:val="(%1)"/>
      <w:lvlJc w:val="left"/>
      <w:pPr>
        <w:ind w:left="624" w:hanging="39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85" w:hanging="420"/>
      </w:pPr>
    </w:lvl>
    <w:lvl w:ilvl="2" w:tplc="04090011">
      <w:start w:val="1"/>
      <w:numFmt w:val="decimalEnclosedCircle"/>
      <w:lvlText w:val="%3"/>
      <w:lvlJc w:val="left"/>
      <w:pPr>
        <w:ind w:left="1505" w:hanging="420"/>
      </w:pPr>
    </w:lvl>
    <w:lvl w:ilvl="3" w:tplc="0409000F">
      <w:start w:val="1"/>
      <w:numFmt w:val="decimal"/>
      <w:lvlText w:val="%4."/>
      <w:lvlJc w:val="left"/>
      <w:pPr>
        <w:ind w:left="1925" w:hanging="420"/>
      </w:pPr>
    </w:lvl>
    <w:lvl w:ilvl="4" w:tplc="04090017">
      <w:start w:val="1"/>
      <w:numFmt w:val="aiueoFullWidth"/>
      <w:lvlText w:val="(%5)"/>
      <w:lvlJc w:val="left"/>
      <w:pPr>
        <w:ind w:left="2345" w:hanging="420"/>
      </w:pPr>
    </w:lvl>
    <w:lvl w:ilvl="5" w:tplc="04090011">
      <w:start w:val="1"/>
      <w:numFmt w:val="decimalEnclosedCircle"/>
      <w:lvlText w:val="%6"/>
      <w:lvlJc w:val="left"/>
      <w:pPr>
        <w:ind w:left="2765" w:hanging="420"/>
      </w:pPr>
    </w:lvl>
    <w:lvl w:ilvl="6" w:tplc="0409000F">
      <w:start w:val="1"/>
      <w:numFmt w:val="decimal"/>
      <w:lvlText w:val="%7."/>
      <w:lvlJc w:val="left"/>
      <w:pPr>
        <w:ind w:left="3185" w:hanging="420"/>
      </w:pPr>
    </w:lvl>
    <w:lvl w:ilvl="7" w:tplc="04090017">
      <w:start w:val="1"/>
      <w:numFmt w:val="aiueoFullWidth"/>
      <w:lvlText w:val="(%8)"/>
      <w:lvlJc w:val="left"/>
      <w:pPr>
        <w:ind w:left="3605" w:hanging="420"/>
      </w:pPr>
    </w:lvl>
    <w:lvl w:ilvl="8" w:tplc="04090011">
      <w:start w:val="1"/>
      <w:numFmt w:val="decimalEnclosedCircle"/>
      <w:lvlText w:val="%9"/>
      <w:lvlJc w:val="left"/>
      <w:pPr>
        <w:ind w:left="4025" w:hanging="420"/>
      </w:pPr>
    </w:lvl>
  </w:abstractNum>
  <w:abstractNum w:abstractNumId="3" w15:restartNumberingAfterBreak="0">
    <w:nsid w:val="00000004"/>
    <w:multiLevelType w:val="hybridMultilevel"/>
    <w:tmpl w:val="794851C0"/>
    <w:lvl w:ilvl="0" w:tplc="CD2CC5D8">
      <w:start w:val="1"/>
      <w:numFmt w:val="decimalFullWidth"/>
      <w:suff w:val="space"/>
      <w:lvlText w:val="(%1)"/>
      <w:lvlJc w:val="left"/>
      <w:pPr>
        <w:ind w:left="624" w:hanging="39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85" w:hanging="420"/>
      </w:pPr>
    </w:lvl>
    <w:lvl w:ilvl="2" w:tplc="04090011">
      <w:start w:val="1"/>
      <w:numFmt w:val="decimalEnclosedCircle"/>
      <w:lvlText w:val="%3"/>
      <w:lvlJc w:val="left"/>
      <w:pPr>
        <w:ind w:left="1505" w:hanging="420"/>
      </w:pPr>
    </w:lvl>
    <w:lvl w:ilvl="3" w:tplc="0409000F">
      <w:start w:val="1"/>
      <w:numFmt w:val="decimal"/>
      <w:lvlText w:val="%4."/>
      <w:lvlJc w:val="left"/>
      <w:pPr>
        <w:ind w:left="1925" w:hanging="420"/>
      </w:pPr>
    </w:lvl>
    <w:lvl w:ilvl="4" w:tplc="04090017">
      <w:start w:val="1"/>
      <w:numFmt w:val="aiueoFullWidth"/>
      <w:lvlText w:val="(%5)"/>
      <w:lvlJc w:val="left"/>
      <w:pPr>
        <w:ind w:left="2345" w:hanging="420"/>
      </w:pPr>
    </w:lvl>
    <w:lvl w:ilvl="5" w:tplc="04090011">
      <w:start w:val="1"/>
      <w:numFmt w:val="decimalEnclosedCircle"/>
      <w:lvlText w:val="%6"/>
      <w:lvlJc w:val="left"/>
      <w:pPr>
        <w:ind w:left="2765" w:hanging="420"/>
      </w:pPr>
    </w:lvl>
    <w:lvl w:ilvl="6" w:tplc="0409000F">
      <w:start w:val="1"/>
      <w:numFmt w:val="decimal"/>
      <w:lvlText w:val="%7."/>
      <w:lvlJc w:val="left"/>
      <w:pPr>
        <w:ind w:left="3185" w:hanging="420"/>
      </w:pPr>
    </w:lvl>
    <w:lvl w:ilvl="7" w:tplc="04090017">
      <w:start w:val="1"/>
      <w:numFmt w:val="aiueoFullWidth"/>
      <w:lvlText w:val="(%8)"/>
      <w:lvlJc w:val="left"/>
      <w:pPr>
        <w:ind w:left="3605" w:hanging="420"/>
      </w:pPr>
    </w:lvl>
    <w:lvl w:ilvl="8" w:tplc="04090011">
      <w:start w:val="1"/>
      <w:numFmt w:val="decimalEnclosedCircle"/>
      <w:lvlText w:val="%9"/>
      <w:lvlJc w:val="left"/>
      <w:pPr>
        <w:ind w:left="4025" w:hanging="420"/>
      </w:pPr>
    </w:lvl>
  </w:abstractNum>
  <w:abstractNum w:abstractNumId="4" w15:restartNumberingAfterBreak="0">
    <w:nsid w:val="04F12E88"/>
    <w:multiLevelType w:val="hybridMultilevel"/>
    <w:tmpl w:val="799A9A70"/>
    <w:numStyleLink w:val="1"/>
  </w:abstractNum>
  <w:abstractNum w:abstractNumId="5" w15:restartNumberingAfterBreak="0">
    <w:nsid w:val="0F3925A1"/>
    <w:multiLevelType w:val="hybridMultilevel"/>
    <w:tmpl w:val="04FCB1AA"/>
    <w:lvl w:ilvl="0" w:tplc="E33042E0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54A69D1"/>
    <w:multiLevelType w:val="hybridMultilevel"/>
    <w:tmpl w:val="799A9A70"/>
    <w:styleLink w:val="1"/>
    <w:lvl w:ilvl="0" w:tplc="57FE0F40">
      <w:start w:val="1"/>
      <w:numFmt w:val="bullet"/>
      <w:lvlText w:val="※"/>
      <w:lvlJc w:val="left"/>
      <w:pPr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E504016">
      <w:start w:val="1"/>
      <w:numFmt w:val="bullet"/>
      <w:lvlText w:val="➢"/>
      <w:lvlJc w:val="left"/>
      <w:pPr>
        <w:tabs>
          <w:tab w:val="left" w:pos="360"/>
        </w:tabs>
        <w:ind w:left="8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A404BF0">
      <w:start w:val="1"/>
      <w:numFmt w:val="bullet"/>
      <w:lvlText w:val="◇"/>
      <w:lvlJc w:val="left"/>
      <w:pPr>
        <w:tabs>
          <w:tab w:val="left" w:pos="360"/>
        </w:tabs>
        <w:ind w:left="12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4C8651A">
      <w:start w:val="1"/>
      <w:numFmt w:val="bullet"/>
      <w:lvlText w:val="●"/>
      <w:lvlJc w:val="left"/>
      <w:pPr>
        <w:tabs>
          <w:tab w:val="left" w:pos="360"/>
        </w:tabs>
        <w:ind w:left="1680" w:hanging="4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AED546">
      <w:start w:val="1"/>
      <w:numFmt w:val="bullet"/>
      <w:lvlText w:val="➢"/>
      <w:lvlJc w:val="left"/>
      <w:pPr>
        <w:tabs>
          <w:tab w:val="left" w:pos="360"/>
        </w:tabs>
        <w:ind w:left="210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6E28840">
      <w:start w:val="1"/>
      <w:numFmt w:val="bullet"/>
      <w:lvlText w:val="◇"/>
      <w:lvlJc w:val="left"/>
      <w:pPr>
        <w:tabs>
          <w:tab w:val="left" w:pos="360"/>
        </w:tabs>
        <w:ind w:left="25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69A7A10">
      <w:start w:val="1"/>
      <w:numFmt w:val="bullet"/>
      <w:lvlText w:val="●"/>
      <w:lvlJc w:val="left"/>
      <w:pPr>
        <w:tabs>
          <w:tab w:val="left" w:pos="360"/>
        </w:tabs>
        <w:ind w:left="2940" w:hanging="4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E30E984">
      <w:start w:val="1"/>
      <w:numFmt w:val="bullet"/>
      <w:lvlText w:val="➢"/>
      <w:lvlJc w:val="left"/>
      <w:pPr>
        <w:tabs>
          <w:tab w:val="left" w:pos="360"/>
        </w:tabs>
        <w:ind w:left="33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AA451EA">
      <w:start w:val="1"/>
      <w:numFmt w:val="bullet"/>
      <w:lvlText w:val="◇"/>
      <w:lvlJc w:val="left"/>
      <w:pPr>
        <w:tabs>
          <w:tab w:val="left" w:pos="360"/>
        </w:tabs>
        <w:ind w:left="37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4BB102A6"/>
    <w:multiLevelType w:val="hybridMultilevel"/>
    <w:tmpl w:val="B4F0E758"/>
    <w:lvl w:ilvl="0" w:tplc="ECC6F7FA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4C0B0EDB"/>
    <w:multiLevelType w:val="hybridMultilevel"/>
    <w:tmpl w:val="F8384910"/>
    <w:lvl w:ilvl="0" w:tplc="BFAE08A4">
      <w:start w:val="1"/>
      <w:numFmt w:val="decimal"/>
      <w:lvlText w:val="(%1)"/>
      <w:lvlJc w:val="left"/>
      <w:pPr>
        <w:ind w:left="6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9" w15:restartNumberingAfterBreak="0">
    <w:nsid w:val="52D62C68"/>
    <w:multiLevelType w:val="hybridMultilevel"/>
    <w:tmpl w:val="C700D186"/>
    <w:lvl w:ilvl="0" w:tplc="1EF29312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7"/>
  </w:num>
  <w:num w:numId="7">
    <w:abstractNumId w:val="8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07E"/>
    <w:rsid w:val="00023D92"/>
    <w:rsid w:val="00036C4F"/>
    <w:rsid w:val="000657F0"/>
    <w:rsid w:val="0006774C"/>
    <w:rsid w:val="000764D2"/>
    <w:rsid w:val="001120EB"/>
    <w:rsid w:val="00156836"/>
    <w:rsid w:val="001570FB"/>
    <w:rsid w:val="0017545C"/>
    <w:rsid w:val="00177496"/>
    <w:rsid w:val="001B748D"/>
    <w:rsid w:val="001B75E9"/>
    <w:rsid w:val="001E45E0"/>
    <w:rsid w:val="001F4888"/>
    <w:rsid w:val="00205D68"/>
    <w:rsid w:val="002112A5"/>
    <w:rsid w:val="00213639"/>
    <w:rsid w:val="0021419A"/>
    <w:rsid w:val="0021786B"/>
    <w:rsid w:val="00245C61"/>
    <w:rsid w:val="00250CD5"/>
    <w:rsid w:val="0025231D"/>
    <w:rsid w:val="002629B8"/>
    <w:rsid w:val="002674EA"/>
    <w:rsid w:val="00284B28"/>
    <w:rsid w:val="0029203E"/>
    <w:rsid w:val="002A3EBB"/>
    <w:rsid w:val="002A7D43"/>
    <w:rsid w:val="002C2AE6"/>
    <w:rsid w:val="002C307E"/>
    <w:rsid w:val="002D7638"/>
    <w:rsid w:val="002D778B"/>
    <w:rsid w:val="00307A59"/>
    <w:rsid w:val="00346A5B"/>
    <w:rsid w:val="003512B1"/>
    <w:rsid w:val="00357877"/>
    <w:rsid w:val="00365EE9"/>
    <w:rsid w:val="00366941"/>
    <w:rsid w:val="00384E24"/>
    <w:rsid w:val="003A319E"/>
    <w:rsid w:val="003B297F"/>
    <w:rsid w:val="003C7702"/>
    <w:rsid w:val="00400022"/>
    <w:rsid w:val="00426921"/>
    <w:rsid w:val="004423BD"/>
    <w:rsid w:val="004669C0"/>
    <w:rsid w:val="00467383"/>
    <w:rsid w:val="00471B95"/>
    <w:rsid w:val="00480E70"/>
    <w:rsid w:val="004A2B47"/>
    <w:rsid w:val="004A2D4D"/>
    <w:rsid w:val="004C1360"/>
    <w:rsid w:val="004C317D"/>
    <w:rsid w:val="004E49D1"/>
    <w:rsid w:val="004F0C62"/>
    <w:rsid w:val="00501BBF"/>
    <w:rsid w:val="00525538"/>
    <w:rsid w:val="005965CA"/>
    <w:rsid w:val="005E4577"/>
    <w:rsid w:val="0060273A"/>
    <w:rsid w:val="00625D37"/>
    <w:rsid w:val="00664600"/>
    <w:rsid w:val="00677FB9"/>
    <w:rsid w:val="00690272"/>
    <w:rsid w:val="00694F03"/>
    <w:rsid w:val="006C4792"/>
    <w:rsid w:val="006E2228"/>
    <w:rsid w:val="00702EE9"/>
    <w:rsid w:val="007231C7"/>
    <w:rsid w:val="00730AE1"/>
    <w:rsid w:val="007411B3"/>
    <w:rsid w:val="00747A50"/>
    <w:rsid w:val="00751477"/>
    <w:rsid w:val="00787BA2"/>
    <w:rsid w:val="007D04DD"/>
    <w:rsid w:val="007D506F"/>
    <w:rsid w:val="007E6B12"/>
    <w:rsid w:val="00814086"/>
    <w:rsid w:val="008144AA"/>
    <w:rsid w:val="00821CAC"/>
    <w:rsid w:val="00851DB7"/>
    <w:rsid w:val="00852659"/>
    <w:rsid w:val="00853D27"/>
    <w:rsid w:val="0085765F"/>
    <w:rsid w:val="00864FC1"/>
    <w:rsid w:val="00866310"/>
    <w:rsid w:val="008975D6"/>
    <w:rsid w:val="008A7FAE"/>
    <w:rsid w:val="008B0A7A"/>
    <w:rsid w:val="008C5B79"/>
    <w:rsid w:val="00912B2B"/>
    <w:rsid w:val="0091401D"/>
    <w:rsid w:val="009353CF"/>
    <w:rsid w:val="00954FC9"/>
    <w:rsid w:val="00964123"/>
    <w:rsid w:val="009653A2"/>
    <w:rsid w:val="009731D6"/>
    <w:rsid w:val="009B52D3"/>
    <w:rsid w:val="009C3D29"/>
    <w:rsid w:val="009D5F54"/>
    <w:rsid w:val="00A0731B"/>
    <w:rsid w:val="00A42EB0"/>
    <w:rsid w:val="00A7126B"/>
    <w:rsid w:val="00A77B91"/>
    <w:rsid w:val="00AA15FD"/>
    <w:rsid w:val="00AA69B8"/>
    <w:rsid w:val="00AB7C67"/>
    <w:rsid w:val="00AD1412"/>
    <w:rsid w:val="00AD498F"/>
    <w:rsid w:val="00AD51A4"/>
    <w:rsid w:val="00AF23D3"/>
    <w:rsid w:val="00B02F35"/>
    <w:rsid w:val="00B05A48"/>
    <w:rsid w:val="00B27B3E"/>
    <w:rsid w:val="00B412EA"/>
    <w:rsid w:val="00B53A61"/>
    <w:rsid w:val="00B80C2A"/>
    <w:rsid w:val="00BA196D"/>
    <w:rsid w:val="00BA6739"/>
    <w:rsid w:val="00BB1E8D"/>
    <w:rsid w:val="00BB303D"/>
    <w:rsid w:val="00BB3652"/>
    <w:rsid w:val="00BB4565"/>
    <w:rsid w:val="00BF2778"/>
    <w:rsid w:val="00C31348"/>
    <w:rsid w:val="00C44273"/>
    <w:rsid w:val="00C62E96"/>
    <w:rsid w:val="00C663CF"/>
    <w:rsid w:val="00C9285F"/>
    <w:rsid w:val="00CA7C05"/>
    <w:rsid w:val="00CD11E0"/>
    <w:rsid w:val="00CD1561"/>
    <w:rsid w:val="00D1543C"/>
    <w:rsid w:val="00D226E6"/>
    <w:rsid w:val="00D3088E"/>
    <w:rsid w:val="00D340F7"/>
    <w:rsid w:val="00D4659C"/>
    <w:rsid w:val="00D82DBA"/>
    <w:rsid w:val="00DA0CBB"/>
    <w:rsid w:val="00DA3B8C"/>
    <w:rsid w:val="00DB74D2"/>
    <w:rsid w:val="00E07924"/>
    <w:rsid w:val="00E30297"/>
    <w:rsid w:val="00E449FB"/>
    <w:rsid w:val="00E472CF"/>
    <w:rsid w:val="00E50A69"/>
    <w:rsid w:val="00E74C5B"/>
    <w:rsid w:val="00EA65B4"/>
    <w:rsid w:val="00EC71F1"/>
    <w:rsid w:val="00EE069F"/>
    <w:rsid w:val="00EF07A3"/>
    <w:rsid w:val="00F3050F"/>
    <w:rsid w:val="00F37C79"/>
    <w:rsid w:val="00FC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B5B432"/>
  <w15:chartTrackingRefBased/>
  <w15:docId w15:val="{3923BCCA-30AC-4282-BFAC-04303339B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5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Pr>
      <w:sz w:val="18"/>
    </w:rPr>
  </w:style>
  <w:style w:type="paragraph" w:styleId="a4">
    <w:name w:val="annotation text"/>
    <w:basedOn w:val="a"/>
    <w:link w:val="a5"/>
    <w:semiHidden/>
    <w:pPr>
      <w:jc w:val="left"/>
    </w:pPr>
  </w:style>
  <w:style w:type="character" w:customStyle="1" w:styleId="a5">
    <w:name w:val="コメント文字列 (文字)"/>
    <w:basedOn w:val="a0"/>
    <w:link w:val="a4"/>
  </w:style>
  <w:style w:type="paragraph" w:styleId="a6">
    <w:name w:val="annotation subject"/>
    <w:basedOn w:val="a4"/>
    <w:next w:val="a4"/>
    <w:link w:val="a7"/>
    <w:semiHidden/>
    <w:rPr>
      <w:b/>
    </w:rPr>
  </w:style>
  <w:style w:type="character" w:customStyle="1" w:styleId="a7">
    <w:name w:val="コメント内容 (文字)"/>
    <w:basedOn w:val="a5"/>
    <w:link w:val="a6"/>
    <w:rPr>
      <w:b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styleId="aa">
    <w:name w:val="head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</w:style>
  <w:style w:type="paragraph" w:styleId="ac">
    <w:name w:val="foot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</w:style>
  <w:style w:type="paragraph" w:styleId="ae">
    <w:name w:val="List Paragraph"/>
    <w:basedOn w:val="a"/>
    <w:qFormat/>
    <w:pPr>
      <w:ind w:leftChars="400" w:left="840"/>
    </w:p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paragraph" w:styleId="af1">
    <w:name w:val="Revision"/>
  </w:style>
  <w:style w:type="table" w:styleId="af2">
    <w:name w:val="Table Grid"/>
    <w:basedOn w:val="a1"/>
    <w:uiPriority w:val="3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nhideWhenUsed/>
    <w:rsid w:val="00250CD5"/>
    <w:pPr>
      <w:jc w:val="center"/>
    </w:pPr>
    <w:rPr>
      <w:rFonts w:ascii="BIZ UD明朝 Medium" w:eastAsia="BIZ UD明朝 Medium" w:hAnsi="BIZ UD明朝 Medium"/>
      <w:sz w:val="24"/>
    </w:rPr>
  </w:style>
  <w:style w:type="character" w:customStyle="1" w:styleId="af4">
    <w:name w:val="記 (文字)"/>
    <w:basedOn w:val="a0"/>
    <w:link w:val="af3"/>
    <w:rsid w:val="00250CD5"/>
    <w:rPr>
      <w:rFonts w:ascii="BIZ UD明朝 Medium" w:eastAsia="BIZ UD明朝 Medium" w:hAnsi="BIZ UD明朝 Medium"/>
      <w:sz w:val="24"/>
    </w:rPr>
  </w:style>
  <w:style w:type="paragraph" w:styleId="af5">
    <w:name w:val="Closing"/>
    <w:basedOn w:val="a"/>
    <w:link w:val="af6"/>
    <w:unhideWhenUsed/>
    <w:rsid w:val="00250CD5"/>
    <w:pPr>
      <w:jc w:val="right"/>
    </w:pPr>
    <w:rPr>
      <w:rFonts w:ascii="BIZ UD明朝 Medium" w:eastAsia="BIZ UD明朝 Medium" w:hAnsi="BIZ UD明朝 Medium"/>
      <w:sz w:val="24"/>
    </w:rPr>
  </w:style>
  <w:style w:type="character" w:customStyle="1" w:styleId="af6">
    <w:name w:val="結語 (文字)"/>
    <w:basedOn w:val="a0"/>
    <w:link w:val="af5"/>
    <w:rsid w:val="00250CD5"/>
    <w:rPr>
      <w:rFonts w:ascii="BIZ UD明朝 Medium" w:eastAsia="BIZ UD明朝 Medium" w:hAnsi="BIZ UD明朝 Medium"/>
      <w:sz w:val="24"/>
    </w:rPr>
  </w:style>
  <w:style w:type="table" w:customStyle="1" w:styleId="TableNormal">
    <w:name w:val="Table Normal"/>
    <w:rsid w:val="009B52D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kern w:val="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">
    <w:name w:val="読み込んだスタイル1"/>
    <w:rsid w:val="00E472CF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7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57858-1B02-4AC2-8E3B-617D4DADB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2E3CC612.dotm</Template>
  <TotalTime>5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塚本　麻優子</dc:creator>
  <cp:lastModifiedBy>河上　裕介</cp:lastModifiedBy>
  <cp:revision>6</cp:revision>
  <cp:lastPrinted>2025-07-29T02:36:00Z</cp:lastPrinted>
  <dcterms:created xsi:type="dcterms:W3CDTF">2025-07-31T03:58:00Z</dcterms:created>
  <dcterms:modified xsi:type="dcterms:W3CDTF">2025-08-29T04:27:00Z</dcterms:modified>
</cp:coreProperties>
</file>