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31379" w14:textId="4A6A96B8" w:rsidR="009B52D3" w:rsidRPr="001B748D" w:rsidRDefault="009B52D3" w:rsidP="009B52D3">
      <w:pPr>
        <w:rPr>
          <w:rFonts w:asciiTheme="minorEastAsia" w:hAnsiTheme="minorEastAsia" w:cs="ＭＳ ゴシック"/>
          <w:color w:val="000000" w:themeColor="text1"/>
          <w:sz w:val="24"/>
          <w:szCs w:val="24"/>
        </w:rPr>
      </w:pPr>
      <w:r w:rsidRPr="001B748D">
        <w:rPr>
          <w:rFonts w:ascii="BIZ UD明朝 Medium" w:eastAsia="BIZ UD明朝 Medium" w:hAnsi="BIZ UD明朝 Medium" w:cs="ＭＳ ゴシック" w:hint="eastAsia"/>
          <w:color w:val="000000" w:themeColor="text1"/>
          <w:sz w:val="24"/>
          <w:szCs w:val="24"/>
        </w:rPr>
        <w:t>様式第２号</w:t>
      </w:r>
      <w:r w:rsidRPr="001B748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</w:t>
      </w:r>
      <w:r w:rsidR="00E472CF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第６条関係、</w:t>
      </w:r>
      <w:r w:rsidRPr="001B748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ＳＤＧｓモデル事業用）</w:t>
      </w:r>
    </w:p>
    <w:p w14:paraId="7F4EE5A4" w14:textId="77777777" w:rsidR="009B52D3" w:rsidRPr="001B748D" w:rsidRDefault="009B52D3" w:rsidP="009B52D3">
      <w:pPr>
        <w:ind w:left="6220" w:hanging="6220"/>
        <w:rPr>
          <w:rFonts w:asciiTheme="minorEastAsia" w:hAnsiTheme="minorEastAsia" w:cs="ＭＳ ゴシック"/>
          <w:color w:val="000000" w:themeColor="text1"/>
        </w:rPr>
      </w:pPr>
    </w:p>
    <w:p w14:paraId="10CCB8DF" w14:textId="7847795D" w:rsidR="009B52D3" w:rsidRPr="001B748D" w:rsidRDefault="009B52D3" w:rsidP="009B52D3">
      <w:pPr>
        <w:jc w:val="center"/>
        <w:rPr>
          <w:rFonts w:ascii="BIZ UD明朝 Medium" w:eastAsia="BIZ UD明朝 Medium" w:hAnsi="BIZ UD明朝 Medium" w:cs="ＭＳ ゴシック"/>
          <w:color w:val="000000" w:themeColor="text1"/>
          <w:sz w:val="24"/>
          <w:szCs w:val="32"/>
          <w:lang w:val="ja-JP"/>
        </w:rPr>
      </w:pPr>
      <w:r w:rsidRPr="001B748D">
        <w:rPr>
          <w:rFonts w:ascii="BIZ UD明朝 Medium" w:eastAsia="BIZ UD明朝 Medium" w:hAnsi="BIZ UD明朝 Medium" w:cs="ＭＳ ゴシック"/>
          <w:color w:val="000000" w:themeColor="text1"/>
          <w:sz w:val="24"/>
          <w:szCs w:val="32"/>
          <w:lang w:val="ja-JP"/>
        </w:rPr>
        <w:t>事</w:t>
      </w:r>
      <w:r w:rsidR="00BB1E8D" w:rsidRPr="001B748D">
        <w:rPr>
          <w:rFonts w:ascii="BIZ UD明朝 Medium" w:eastAsia="BIZ UD明朝 Medium" w:hAnsi="BIZ UD明朝 Medium" w:cs="ＭＳ ゴシック" w:hint="eastAsia"/>
          <w:color w:val="000000" w:themeColor="text1"/>
          <w:sz w:val="24"/>
          <w:szCs w:val="32"/>
          <w:lang w:val="ja-JP"/>
        </w:rPr>
        <w:t xml:space="preserve">　</w:t>
      </w:r>
      <w:r w:rsidRPr="001B748D">
        <w:rPr>
          <w:rFonts w:ascii="BIZ UD明朝 Medium" w:eastAsia="BIZ UD明朝 Medium" w:hAnsi="BIZ UD明朝 Medium" w:cs="ＭＳ ゴシック"/>
          <w:color w:val="000000" w:themeColor="text1"/>
          <w:sz w:val="24"/>
          <w:szCs w:val="32"/>
          <w:lang w:val="ja-JP"/>
        </w:rPr>
        <w:t>業</w:t>
      </w:r>
      <w:r w:rsidR="00BB1E8D" w:rsidRPr="001B748D">
        <w:rPr>
          <w:rFonts w:ascii="BIZ UD明朝 Medium" w:eastAsia="BIZ UD明朝 Medium" w:hAnsi="BIZ UD明朝 Medium" w:cs="ＭＳ ゴシック" w:hint="eastAsia"/>
          <w:color w:val="000000" w:themeColor="text1"/>
          <w:sz w:val="24"/>
          <w:szCs w:val="32"/>
          <w:lang w:val="ja-JP"/>
        </w:rPr>
        <w:t xml:space="preserve">　</w:t>
      </w:r>
      <w:r w:rsidRPr="001B748D">
        <w:rPr>
          <w:rFonts w:ascii="BIZ UD明朝 Medium" w:eastAsia="BIZ UD明朝 Medium" w:hAnsi="BIZ UD明朝 Medium" w:cs="ＭＳ ゴシック"/>
          <w:color w:val="000000" w:themeColor="text1"/>
          <w:sz w:val="24"/>
          <w:szCs w:val="32"/>
          <w:lang w:val="ja-JP"/>
        </w:rPr>
        <w:t>計</w:t>
      </w:r>
      <w:r w:rsidR="00BB1E8D" w:rsidRPr="001B748D">
        <w:rPr>
          <w:rFonts w:ascii="BIZ UD明朝 Medium" w:eastAsia="BIZ UD明朝 Medium" w:hAnsi="BIZ UD明朝 Medium" w:cs="ＭＳ ゴシック" w:hint="eastAsia"/>
          <w:color w:val="000000" w:themeColor="text1"/>
          <w:sz w:val="24"/>
          <w:szCs w:val="32"/>
          <w:lang w:val="ja-JP"/>
        </w:rPr>
        <w:t xml:space="preserve">　</w:t>
      </w:r>
      <w:r w:rsidRPr="001B748D">
        <w:rPr>
          <w:rFonts w:ascii="BIZ UD明朝 Medium" w:eastAsia="BIZ UD明朝 Medium" w:hAnsi="BIZ UD明朝 Medium" w:cs="ＭＳ ゴシック"/>
          <w:color w:val="000000" w:themeColor="text1"/>
          <w:sz w:val="24"/>
          <w:szCs w:val="32"/>
          <w:lang w:val="ja-JP"/>
        </w:rPr>
        <w:t>画</w:t>
      </w:r>
      <w:r w:rsidR="00BB1E8D" w:rsidRPr="001B748D">
        <w:rPr>
          <w:rFonts w:ascii="BIZ UD明朝 Medium" w:eastAsia="BIZ UD明朝 Medium" w:hAnsi="BIZ UD明朝 Medium" w:cs="ＭＳ ゴシック" w:hint="eastAsia"/>
          <w:color w:val="000000" w:themeColor="text1"/>
          <w:sz w:val="24"/>
          <w:szCs w:val="32"/>
          <w:lang w:val="ja-JP"/>
        </w:rPr>
        <w:t xml:space="preserve">　</w:t>
      </w:r>
      <w:r w:rsidRPr="001B748D">
        <w:rPr>
          <w:rFonts w:ascii="BIZ UD明朝 Medium" w:eastAsia="BIZ UD明朝 Medium" w:hAnsi="BIZ UD明朝 Medium" w:cs="ＭＳ ゴシック"/>
          <w:color w:val="000000" w:themeColor="text1"/>
          <w:sz w:val="24"/>
          <w:szCs w:val="32"/>
          <w:lang w:val="ja-JP"/>
        </w:rPr>
        <w:t>書</w:t>
      </w:r>
    </w:p>
    <w:p w14:paraId="59684FF8" w14:textId="77777777" w:rsidR="00BB1E8D" w:rsidRPr="001B748D" w:rsidRDefault="00BB1E8D" w:rsidP="009B52D3">
      <w:pPr>
        <w:jc w:val="center"/>
        <w:rPr>
          <w:rFonts w:asciiTheme="minorEastAsia" w:hAnsiTheme="minorEastAsia" w:cs="ＭＳ ゴシック"/>
          <w:color w:val="000000" w:themeColor="text1"/>
          <w:sz w:val="24"/>
          <w:szCs w:val="32"/>
        </w:rPr>
      </w:pPr>
    </w:p>
    <w:tbl>
      <w:tblPr>
        <w:tblStyle w:val="TableNormal"/>
        <w:tblW w:w="870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2"/>
        <w:gridCol w:w="6580"/>
      </w:tblGrid>
      <w:tr w:rsidR="001B748D" w:rsidRPr="001B748D" w14:paraId="285B8345" w14:textId="77777777" w:rsidTr="005965CA">
        <w:trPr>
          <w:trHeight w:val="805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CF2E5" w14:textId="639AD837" w:rsidR="009B52D3" w:rsidRPr="001B748D" w:rsidRDefault="009B52D3" w:rsidP="009B52D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  <w:lang w:val="ja-JP"/>
              </w:rPr>
              <w:t>補助</w:t>
            </w:r>
            <w:r w:rsidRPr="001B748D"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  <w:lang w:val="ja-JP"/>
              </w:rPr>
              <w:t>事業名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EF149" w14:textId="77777777" w:rsidR="009B52D3" w:rsidRPr="001B748D" w:rsidRDefault="009B52D3" w:rsidP="009B52D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B748D" w:rsidRPr="001B748D" w14:paraId="7BADFA8C" w14:textId="77777777" w:rsidTr="005965CA">
        <w:trPr>
          <w:trHeight w:val="805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1A0D8" w14:textId="5B745DDF" w:rsidR="009B52D3" w:rsidRPr="001B748D" w:rsidRDefault="009B52D3" w:rsidP="009B52D3">
            <w:pPr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  <w:lang w:val="ja-JP"/>
              </w:rPr>
            </w:pP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  <w:lang w:val="ja-JP"/>
              </w:rPr>
              <w:t>事業の目的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45BAE" w14:textId="77777777" w:rsidR="009B52D3" w:rsidRPr="001B748D" w:rsidRDefault="009B52D3" w:rsidP="009B52D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B748D" w:rsidRPr="001B748D" w14:paraId="3C05F33E" w14:textId="77777777" w:rsidTr="005965CA">
        <w:trPr>
          <w:trHeight w:val="84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7AA62" w14:textId="72AC0B43" w:rsidR="009B52D3" w:rsidRPr="001B748D" w:rsidRDefault="009B52D3" w:rsidP="009B52D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B748D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事業の内容</w:t>
            </w:r>
          </w:p>
          <w:p w14:paraId="5BE053E8" w14:textId="77777777" w:rsidR="009B52D3" w:rsidRPr="001B748D" w:rsidRDefault="009B52D3" w:rsidP="009B52D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B748D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（別紙可）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FD11C" w14:textId="77777777" w:rsidR="009B52D3" w:rsidRPr="001B748D" w:rsidRDefault="009B52D3" w:rsidP="009B52D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B748D" w:rsidRPr="001B748D" w14:paraId="414732C5" w14:textId="77777777" w:rsidTr="005965CA">
        <w:trPr>
          <w:trHeight w:val="90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BFDB9" w14:textId="77777777" w:rsidR="009B52D3" w:rsidRPr="001B748D" w:rsidRDefault="009B52D3" w:rsidP="009B52D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B748D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事業スケジュール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16473" w14:textId="77777777" w:rsidR="009B52D3" w:rsidRPr="001B748D" w:rsidRDefault="009B52D3" w:rsidP="009B52D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B748D" w:rsidRPr="001B748D" w14:paraId="05F84897" w14:textId="77777777" w:rsidTr="005965CA">
        <w:trPr>
          <w:trHeight w:val="124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382BC" w14:textId="77777777" w:rsidR="009B52D3" w:rsidRPr="001B748D" w:rsidRDefault="009B52D3" w:rsidP="009B52D3">
            <w:pPr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  <w:lang w:val="ja-JP"/>
              </w:rPr>
            </w:pP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  <w:lang w:val="ja-JP"/>
              </w:rPr>
              <w:t>事業の新規性</w:t>
            </w:r>
          </w:p>
          <w:p w14:paraId="616B57F6" w14:textId="7B2D439A" w:rsidR="009B52D3" w:rsidRPr="001B748D" w:rsidRDefault="009B52D3" w:rsidP="009B52D3">
            <w:pPr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</w:rPr>
              <w:t>（</w:t>
            </w:r>
            <w:r w:rsidR="00912B2B"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2"/>
                <w:szCs w:val="24"/>
              </w:rPr>
              <w:t>新た</w:t>
            </w: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2"/>
                <w:szCs w:val="24"/>
              </w:rPr>
              <w:t>に実施する取組</w:t>
            </w:r>
            <w:r w:rsidR="00912B2B"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2"/>
                <w:szCs w:val="24"/>
              </w:rPr>
              <w:t>、</w:t>
            </w: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2"/>
                <w:szCs w:val="24"/>
              </w:rPr>
              <w:t>又は既存</w:t>
            </w:r>
            <w:r w:rsidR="00912B2B"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2"/>
                <w:szCs w:val="24"/>
              </w:rPr>
              <w:t>の</w:t>
            </w: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2"/>
                <w:szCs w:val="24"/>
              </w:rPr>
              <w:t>事業を改善・拡充する取組</w:t>
            </w:r>
            <w:r w:rsidR="00912B2B"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2"/>
                <w:szCs w:val="24"/>
              </w:rPr>
              <w:t>か</w:t>
            </w: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A6742" w14:textId="77777777" w:rsidR="009B52D3" w:rsidRPr="001B748D" w:rsidRDefault="009B52D3" w:rsidP="009B52D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B748D" w:rsidRPr="001B748D" w14:paraId="228F00A6" w14:textId="77777777" w:rsidTr="005965CA">
        <w:trPr>
          <w:trHeight w:val="110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A37A" w14:textId="77777777" w:rsidR="00912B2B" w:rsidRPr="001B748D" w:rsidRDefault="00912B2B" w:rsidP="009731D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B748D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達成を目指す</w:t>
            </w:r>
          </w:p>
          <w:p w14:paraId="36C63B44" w14:textId="3B44F075" w:rsidR="00912B2B" w:rsidRPr="001B748D" w:rsidRDefault="00912B2B" w:rsidP="009731D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B748D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ＳＤＧｓのゴール</w:t>
            </w:r>
          </w:p>
          <w:p w14:paraId="6DDC5F2A" w14:textId="77777777" w:rsidR="00912B2B" w:rsidRPr="001B748D" w:rsidRDefault="00912B2B" w:rsidP="009731D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B748D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（複数回答）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BC8B1" w14:textId="77777777" w:rsidR="00912B2B" w:rsidRPr="001B748D" w:rsidRDefault="00912B2B" w:rsidP="009731D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B748D" w:rsidRPr="001B748D" w14:paraId="44EE7B56" w14:textId="77777777" w:rsidTr="005965CA">
        <w:trPr>
          <w:trHeight w:val="144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ACEB6" w14:textId="77777777" w:rsidR="00912B2B" w:rsidRPr="001B748D" w:rsidRDefault="00912B2B" w:rsidP="009731D6">
            <w:pPr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  <w:lang w:val="ja-JP"/>
              </w:rPr>
            </w:pPr>
            <w:r w:rsidRPr="001B748D"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  <w:lang w:val="ja-JP"/>
              </w:rPr>
              <w:t>事業</w:t>
            </w: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  <w:lang w:val="ja-JP"/>
              </w:rPr>
              <w:t>の持続可能性</w:t>
            </w:r>
          </w:p>
          <w:p w14:paraId="0F5908FE" w14:textId="6433E65C" w:rsidR="00912B2B" w:rsidRPr="001B748D" w:rsidRDefault="00912B2B" w:rsidP="009731D6">
            <w:pPr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1"/>
                <w:szCs w:val="21"/>
              </w:rPr>
            </w:pP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1"/>
                <w:szCs w:val="21"/>
              </w:rPr>
              <w:t>（</w:t>
            </w: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2"/>
                <w:szCs w:val="21"/>
              </w:rPr>
              <w:t>本補助金の終了後も継続して実施していくことが見込めるか</w:t>
            </w: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AA8E6" w14:textId="77777777" w:rsidR="00912B2B" w:rsidRPr="001B748D" w:rsidRDefault="00912B2B" w:rsidP="009731D6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B748D" w:rsidRPr="001B748D" w14:paraId="70AABCFB" w14:textId="77777777" w:rsidTr="005965CA">
        <w:trPr>
          <w:trHeight w:val="124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574D7" w14:textId="50DFA4D1" w:rsidR="009B52D3" w:rsidRPr="001B748D" w:rsidRDefault="00912B2B" w:rsidP="009B52D3">
            <w:pPr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  <w:lang w:val="ja-JP"/>
              </w:rPr>
            </w:pP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  <w:lang w:val="ja-JP"/>
              </w:rPr>
              <w:t>市内へ</w:t>
            </w:r>
            <w:r w:rsidR="009B52D3"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4"/>
                <w:szCs w:val="24"/>
                <w:lang w:val="ja-JP"/>
              </w:rPr>
              <w:t>の波及性</w:t>
            </w:r>
          </w:p>
          <w:p w14:paraId="6960277B" w14:textId="76D09ABA" w:rsidR="009B52D3" w:rsidRPr="001B748D" w:rsidRDefault="009B52D3" w:rsidP="00912B2B">
            <w:pPr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  <w:lang w:val="ja-JP"/>
              </w:rPr>
            </w:pP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2"/>
                <w:szCs w:val="22"/>
                <w:lang w:val="ja-JP"/>
              </w:rPr>
              <w:t>（</w:t>
            </w:r>
            <w:r w:rsidR="00B27B3E"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2"/>
                <w:szCs w:val="22"/>
                <w:lang w:val="ja-JP"/>
              </w:rPr>
              <w:t>他の企業・</w:t>
            </w:r>
            <w:r w:rsidR="00912B2B"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2"/>
                <w:szCs w:val="22"/>
                <w:lang w:val="ja-JP"/>
              </w:rPr>
              <w:t>団体等の模範となり、市内に波及効果が見込めるか</w:t>
            </w:r>
            <w:r w:rsidRPr="001B748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2"/>
                <w:szCs w:val="22"/>
                <w:lang w:val="ja-JP"/>
              </w:rPr>
              <w:t>）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78F8C" w14:textId="77777777" w:rsidR="009B52D3" w:rsidRPr="001B748D" w:rsidRDefault="009B52D3" w:rsidP="009B52D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B52D3" w:rsidRPr="001B748D" w14:paraId="2AB776FE" w14:textId="77777777" w:rsidTr="005965CA">
        <w:trPr>
          <w:trHeight w:val="76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53A4D" w14:textId="77777777" w:rsidR="009B52D3" w:rsidRPr="001B748D" w:rsidRDefault="009B52D3" w:rsidP="009B52D3">
            <w:pPr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</w:rPr>
            </w:pPr>
            <w:r w:rsidRPr="001B748D">
              <w:rPr>
                <w:rFonts w:ascii="BIZ UD明朝 Medium" w:eastAsia="BIZ UD明朝 Medium" w:hAnsi="BIZ UD明朝 Medium" w:cs="ＭＳ ゴシック"/>
                <w:color w:val="000000" w:themeColor="text1"/>
                <w:sz w:val="24"/>
                <w:szCs w:val="24"/>
                <w:lang w:val="ja-JP"/>
              </w:rPr>
              <w:t>備考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A7A03" w14:textId="77777777" w:rsidR="009B52D3" w:rsidRPr="001B748D" w:rsidRDefault="009B52D3" w:rsidP="009B52D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5B5CC710" w14:textId="77777777" w:rsidR="009B52D3" w:rsidRPr="001B748D" w:rsidRDefault="009B52D3" w:rsidP="009B52D3">
      <w:pPr>
        <w:rPr>
          <w:rFonts w:ascii="BIZ UD明朝 Medium" w:eastAsia="BIZ UD明朝 Medium" w:hAnsi="BIZ UD明朝 Medium" w:cs="ＭＳ ゴシック"/>
          <w:color w:val="000000" w:themeColor="text1"/>
          <w:sz w:val="24"/>
          <w:szCs w:val="24"/>
          <w:lang w:val="ja-JP"/>
        </w:rPr>
      </w:pPr>
    </w:p>
    <w:p w14:paraId="495E4B10" w14:textId="2FEE9A4E" w:rsidR="00357877" w:rsidRDefault="00357877">
      <w:pPr>
        <w:rPr>
          <w:rFonts w:ascii="BIZ UD明朝 Medium" w:eastAsia="BIZ UD明朝 Medium" w:hAnsi="BIZ UD明朝 Medium"/>
          <w:color w:val="000000" w:themeColor="text1"/>
          <w:sz w:val="24"/>
        </w:rPr>
      </w:pPr>
      <w:bookmarkStart w:id="0" w:name="_GoBack"/>
      <w:bookmarkEnd w:id="0"/>
    </w:p>
    <w:sectPr w:rsidR="00357877" w:rsidSect="009D2AA1">
      <w:pgSz w:w="11906" w:h="16838" w:code="9"/>
      <w:pgMar w:top="1134" w:right="1418" w:bottom="1134" w:left="1418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80CC4" w14:textId="77777777" w:rsidR="007E6B12" w:rsidRDefault="007E6B12">
      <w:r>
        <w:separator/>
      </w:r>
    </w:p>
  </w:endnote>
  <w:endnote w:type="continuationSeparator" w:id="0">
    <w:p w14:paraId="54F708DF" w14:textId="77777777" w:rsidR="007E6B12" w:rsidRDefault="007E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FD934" w14:textId="77777777" w:rsidR="007E6B12" w:rsidRDefault="007E6B12">
      <w:r>
        <w:separator/>
      </w:r>
    </w:p>
  </w:footnote>
  <w:footnote w:type="continuationSeparator" w:id="0">
    <w:p w14:paraId="51E60FE9" w14:textId="77777777" w:rsidR="007E6B12" w:rsidRDefault="007E6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51C13E8"/>
    <w:lvl w:ilvl="0" w:tplc="2FD8D3C4">
      <w:start w:val="1"/>
      <w:numFmt w:val="decimalFullWidth"/>
      <w:suff w:val="space"/>
      <w:lvlText w:val="(%1)"/>
      <w:lvlJc w:val="left"/>
      <w:pPr>
        <w:ind w:left="624" w:hanging="397"/>
      </w:pPr>
      <w:rPr>
        <w:rFonts w:ascii="BIZ UD明朝 Medium" w:eastAsia="BIZ UD明朝 Medium" w:hAnsi="BIZ UD明朝 Medium" w:cs="Times New Roman"/>
      </w:rPr>
    </w:lvl>
    <w:lvl w:ilvl="1" w:tplc="04090017">
      <w:start w:val="1"/>
      <w:numFmt w:val="aiueoFullWidth"/>
      <w:lvlText w:val="(%2)"/>
      <w:lvlJc w:val="left"/>
      <w:pPr>
        <w:ind w:left="1085" w:hanging="420"/>
      </w:pPr>
    </w:lvl>
    <w:lvl w:ilvl="2" w:tplc="04090011">
      <w:start w:val="1"/>
      <w:numFmt w:val="decimalEnclosedCircle"/>
      <w:lvlText w:val="%3"/>
      <w:lvlJc w:val="left"/>
      <w:pPr>
        <w:ind w:left="1505" w:hanging="420"/>
      </w:pPr>
    </w:lvl>
    <w:lvl w:ilvl="3" w:tplc="0409000F">
      <w:start w:val="1"/>
      <w:numFmt w:val="decimal"/>
      <w:lvlText w:val="%4."/>
      <w:lvlJc w:val="left"/>
      <w:pPr>
        <w:ind w:left="1925" w:hanging="420"/>
      </w:pPr>
    </w:lvl>
    <w:lvl w:ilvl="4" w:tplc="04090017">
      <w:start w:val="1"/>
      <w:numFmt w:val="aiueoFullWidth"/>
      <w:lvlText w:val="(%5)"/>
      <w:lvlJc w:val="left"/>
      <w:pPr>
        <w:ind w:left="2345" w:hanging="420"/>
      </w:pPr>
    </w:lvl>
    <w:lvl w:ilvl="5" w:tplc="04090011">
      <w:start w:val="1"/>
      <w:numFmt w:val="decimalEnclosedCircle"/>
      <w:lvlText w:val="%6"/>
      <w:lvlJc w:val="left"/>
      <w:pPr>
        <w:ind w:left="2765" w:hanging="420"/>
      </w:pPr>
    </w:lvl>
    <w:lvl w:ilvl="6" w:tplc="0409000F">
      <w:start w:val="1"/>
      <w:numFmt w:val="decimal"/>
      <w:lvlText w:val="%7."/>
      <w:lvlJc w:val="left"/>
      <w:pPr>
        <w:ind w:left="3185" w:hanging="420"/>
      </w:pPr>
    </w:lvl>
    <w:lvl w:ilvl="7" w:tplc="04090017">
      <w:start w:val="1"/>
      <w:numFmt w:val="aiueoFullWidth"/>
      <w:lvlText w:val="(%8)"/>
      <w:lvlJc w:val="left"/>
      <w:pPr>
        <w:ind w:left="3605" w:hanging="420"/>
      </w:pPr>
    </w:lvl>
    <w:lvl w:ilvl="8" w:tplc="0409001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" w15:restartNumberingAfterBreak="0">
    <w:nsid w:val="00000002"/>
    <w:multiLevelType w:val="hybridMultilevel"/>
    <w:tmpl w:val="3EF2361E"/>
    <w:lvl w:ilvl="0" w:tplc="AA7AAA42">
      <w:start w:val="1"/>
      <w:numFmt w:val="decimalFullWidth"/>
      <w:suff w:val="space"/>
      <w:lvlText w:val="(%1)"/>
      <w:lvlJc w:val="left"/>
      <w:pPr>
        <w:ind w:left="624" w:hanging="39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5" w:hanging="420"/>
      </w:pPr>
    </w:lvl>
    <w:lvl w:ilvl="2" w:tplc="04090011">
      <w:start w:val="1"/>
      <w:numFmt w:val="decimalEnclosedCircle"/>
      <w:lvlText w:val="%3"/>
      <w:lvlJc w:val="left"/>
      <w:pPr>
        <w:ind w:left="1505" w:hanging="420"/>
      </w:pPr>
    </w:lvl>
    <w:lvl w:ilvl="3" w:tplc="0409000F">
      <w:start w:val="1"/>
      <w:numFmt w:val="decimal"/>
      <w:lvlText w:val="%4."/>
      <w:lvlJc w:val="left"/>
      <w:pPr>
        <w:ind w:left="1925" w:hanging="420"/>
      </w:pPr>
    </w:lvl>
    <w:lvl w:ilvl="4" w:tplc="04090017">
      <w:start w:val="1"/>
      <w:numFmt w:val="aiueoFullWidth"/>
      <w:lvlText w:val="(%5)"/>
      <w:lvlJc w:val="left"/>
      <w:pPr>
        <w:ind w:left="2345" w:hanging="420"/>
      </w:pPr>
    </w:lvl>
    <w:lvl w:ilvl="5" w:tplc="04090011">
      <w:start w:val="1"/>
      <w:numFmt w:val="decimalEnclosedCircle"/>
      <w:lvlText w:val="%6"/>
      <w:lvlJc w:val="left"/>
      <w:pPr>
        <w:ind w:left="2765" w:hanging="420"/>
      </w:pPr>
    </w:lvl>
    <w:lvl w:ilvl="6" w:tplc="0409000F">
      <w:start w:val="1"/>
      <w:numFmt w:val="decimal"/>
      <w:lvlText w:val="%7."/>
      <w:lvlJc w:val="left"/>
      <w:pPr>
        <w:ind w:left="3185" w:hanging="420"/>
      </w:pPr>
    </w:lvl>
    <w:lvl w:ilvl="7" w:tplc="04090017">
      <w:start w:val="1"/>
      <w:numFmt w:val="aiueoFullWidth"/>
      <w:lvlText w:val="(%8)"/>
      <w:lvlJc w:val="left"/>
      <w:pPr>
        <w:ind w:left="3605" w:hanging="420"/>
      </w:pPr>
    </w:lvl>
    <w:lvl w:ilvl="8" w:tplc="0409001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00000003"/>
    <w:multiLevelType w:val="hybridMultilevel"/>
    <w:tmpl w:val="9580BFD2"/>
    <w:lvl w:ilvl="0" w:tplc="36640762">
      <w:start w:val="1"/>
      <w:numFmt w:val="decimalFullWidth"/>
      <w:suff w:val="space"/>
      <w:lvlText w:val="(%1)"/>
      <w:lvlJc w:val="left"/>
      <w:pPr>
        <w:ind w:left="624" w:hanging="39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5" w:hanging="420"/>
      </w:pPr>
    </w:lvl>
    <w:lvl w:ilvl="2" w:tplc="04090011">
      <w:start w:val="1"/>
      <w:numFmt w:val="decimalEnclosedCircle"/>
      <w:lvlText w:val="%3"/>
      <w:lvlJc w:val="left"/>
      <w:pPr>
        <w:ind w:left="1505" w:hanging="420"/>
      </w:pPr>
    </w:lvl>
    <w:lvl w:ilvl="3" w:tplc="0409000F">
      <w:start w:val="1"/>
      <w:numFmt w:val="decimal"/>
      <w:lvlText w:val="%4."/>
      <w:lvlJc w:val="left"/>
      <w:pPr>
        <w:ind w:left="1925" w:hanging="420"/>
      </w:pPr>
    </w:lvl>
    <w:lvl w:ilvl="4" w:tplc="04090017">
      <w:start w:val="1"/>
      <w:numFmt w:val="aiueoFullWidth"/>
      <w:lvlText w:val="(%5)"/>
      <w:lvlJc w:val="left"/>
      <w:pPr>
        <w:ind w:left="2345" w:hanging="420"/>
      </w:pPr>
    </w:lvl>
    <w:lvl w:ilvl="5" w:tplc="04090011">
      <w:start w:val="1"/>
      <w:numFmt w:val="decimalEnclosedCircle"/>
      <w:lvlText w:val="%6"/>
      <w:lvlJc w:val="left"/>
      <w:pPr>
        <w:ind w:left="2765" w:hanging="420"/>
      </w:pPr>
    </w:lvl>
    <w:lvl w:ilvl="6" w:tplc="0409000F">
      <w:start w:val="1"/>
      <w:numFmt w:val="decimal"/>
      <w:lvlText w:val="%7."/>
      <w:lvlJc w:val="left"/>
      <w:pPr>
        <w:ind w:left="3185" w:hanging="420"/>
      </w:pPr>
    </w:lvl>
    <w:lvl w:ilvl="7" w:tplc="04090017">
      <w:start w:val="1"/>
      <w:numFmt w:val="aiueoFullWidth"/>
      <w:lvlText w:val="(%8)"/>
      <w:lvlJc w:val="left"/>
      <w:pPr>
        <w:ind w:left="3605" w:hanging="420"/>
      </w:pPr>
    </w:lvl>
    <w:lvl w:ilvl="8" w:tplc="0409001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" w15:restartNumberingAfterBreak="0">
    <w:nsid w:val="00000004"/>
    <w:multiLevelType w:val="hybridMultilevel"/>
    <w:tmpl w:val="794851C0"/>
    <w:lvl w:ilvl="0" w:tplc="CD2CC5D8">
      <w:start w:val="1"/>
      <w:numFmt w:val="decimalFullWidth"/>
      <w:suff w:val="space"/>
      <w:lvlText w:val="(%1)"/>
      <w:lvlJc w:val="left"/>
      <w:pPr>
        <w:ind w:left="624" w:hanging="39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5" w:hanging="420"/>
      </w:pPr>
    </w:lvl>
    <w:lvl w:ilvl="2" w:tplc="04090011">
      <w:start w:val="1"/>
      <w:numFmt w:val="decimalEnclosedCircle"/>
      <w:lvlText w:val="%3"/>
      <w:lvlJc w:val="left"/>
      <w:pPr>
        <w:ind w:left="1505" w:hanging="420"/>
      </w:pPr>
    </w:lvl>
    <w:lvl w:ilvl="3" w:tplc="0409000F">
      <w:start w:val="1"/>
      <w:numFmt w:val="decimal"/>
      <w:lvlText w:val="%4."/>
      <w:lvlJc w:val="left"/>
      <w:pPr>
        <w:ind w:left="1925" w:hanging="420"/>
      </w:pPr>
    </w:lvl>
    <w:lvl w:ilvl="4" w:tplc="04090017">
      <w:start w:val="1"/>
      <w:numFmt w:val="aiueoFullWidth"/>
      <w:lvlText w:val="(%5)"/>
      <w:lvlJc w:val="left"/>
      <w:pPr>
        <w:ind w:left="2345" w:hanging="420"/>
      </w:pPr>
    </w:lvl>
    <w:lvl w:ilvl="5" w:tplc="04090011">
      <w:start w:val="1"/>
      <w:numFmt w:val="decimalEnclosedCircle"/>
      <w:lvlText w:val="%6"/>
      <w:lvlJc w:val="left"/>
      <w:pPr>
        <w:ind w:left="2765" w:hanging="420"/>
      </w:pPr>
    </w:lvl>
    <w:lvl w:ilvl="6" w:tplc="0409000F">
      <w:start w:val="1"/>
      <w:numFmt w:val="decimal"/>
      <w:lvlText w:val="%7."/>
      <w:lvlJc w:val="left"/>
      <w:pPr>
        <w:ind w:left="3185" w:hanging="420"/>
      </w:pPr>
    </w:lvl>
    <w:lvl w:ilvl="7" w:tplc="04090017">
      <w:start w:val="1"/>
      <w:numFmt w:val="aiueoFullWidth"/>
      <w:lvlText w:val="(%8)"/>
      <w:lvlJc w:val="left"/>
      <w:pPr>
        <w:ind w:left="3605" w:hanging="420"/>
      </w:pPr>
    </w:lvl>
    <w:lvl w:ilvl="8" w:tplc="0409001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4" w15:restartNumberingAfterBreak="0">
    <w:nsid w:val="04F12E88"/>
    <w:multiLevelType w:val="hybridMultilevel"/>
    <w:tmpl w:val="799A9A70"/>
    <w:numStyleLink w:val="1"/>
  </w:abstractNum>
  <w:abstractNum w:abstractNumId="5" w15:restartNumberingAfterBreak="0">
    <w:nsid w:val="0F3925A1"/>
    <w:multiLevelType w:val="hybridMultilevel"/>
    <w:tmpl w:val="04FCB1AA"/>
    <w:lvl w:ilvl="0" w:tplc="E33042E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4A69D1"/>
    <w:multiLevelType w:val="hybridMultilevel"/>
    <w:tmpl w:val="799A9A70"/>
    <w:styleLink w:val="1"/>
    <w:lvl w:ilvl="0" w:tplc="57FE0F40">
      <w:start w:val="1"/>
      <w:numFmt w:val="bullet"/>
      <w:lvlText w:val="※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504016">
      <w:start w:val="1"/>
      <w:numFmt w:val="bullet"/>
      <w:lvlText w:val="➢"/>
      <w:lvlJc w:val="left"/>
      <w:pPr>
        <w:tabs>
          <w:tab w:val="left" w:pos="360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404BF0">
      <w:start w:val="1"/>
      <w:numFmt w:val="bullet"/>
      <w:lvlText w:val="◇"/>
      <w:lvlJc w:val="left"/>
      <w:pPr>
        <w:tabs>
          <w:tab w:val="left" w:pos="36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C8651A">
      <w:start w:val="1"/>
      <w:numFmt w:val="bullet"/>
      <w:lvlText w:val="●"/>
      <w:lvlJc w:val="left"/>
      <w:pPr>
        <w:tabs>
          <w:tab w:val="left" w:pos="360"/>
        </w:tabs>
        <w:ind w:left="168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D546">
      <w:start w:val="1"/>
      <w:numFmt w:val="bullet"/>
      <w:lvlText w:val="➢"/>
      <w:lvlJc w:val="left"/>
      <w:pPr>
        <w:tabs>
          <w:tab w:val="left" w:pos="36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E28840">
      <w:start w:val="1"/>
      <w:numFmt w:val="bullet"/>
      <w:lvlText w:val="◇"/>
      <w:lvlJc w:val="left"/>
      <w:pPr>
        <w:tabs>
          <w:tab w:val="left" w:pos="36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9A7A10">
      <w:start w:val="1"/>
      <w:numFmt w:val="bullet"/>
      <w:lvlText w:val="●"/>
      <w:lvlJc w:val="left"/>
      <w:pPr>
        <w:tabs>
          <w:tab w:val="left" w:pos="360"/>
        </w:tabs>
        <w:ind w:left="294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30E984">
      <w:start w:val="1"/>
      <w:numFmt w:val="bullet"/>
      <w:lvlText w:val="➢"/>
      <w:lvlJc w:val="left"/>
      <w:pPr>
        <w:tabs>
          <w:tab w:val="left" w:pos="36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451EA">
      <w:start w:val="1"/>
      <w:numFmt w:val="bullet"/>
      <w:lvlText w:val="◇"/>
      <w:lvlJc w:val="left"/>
      <w:pPr>
        <w:tabs>
          <w:tab w:val="left" w:pos="36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BB102A6"/>
    <w:multiLevelType w:val="hybridMultilevel"/>
    <w:tmpl w:val="B4F0E758"/>
    <w:lvl w:ilvl="0" w:tplc="ECC6F7F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C0B0EDB"/>
    <w:multiLevelType w:val="hybridMultilevel"/>
    <w:tmpl w:val="F8384910"/>
    <w:lvl w:ilvl="0" w:tplc="BFAE08A4">
      <w:start w:val="1"/>
      <w:numFmt w:val="decimal"/>
      <w:lvlText w:val="(%1)"/>
      <w:lvlJc w:val="left"/>
      <w:pPr>
        <w:ind w:left="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52D62C68"/>
    <w:multiLevelType w:val="hybridMultilevel"/>
    <w:tmpl w:val="C700D186"/>
    <w:lvl w:ilvl="0" w:tplc="1EF29312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7E"/>
    <w:rsid w:val="00023D92"/>
    <w:rsid w:val="00036C4F"/>
    <w:rsid w:val="000657F0"/>
    <w:rsid w:val="0006774C"/>
    <w:rsid w:val="000764D2"/>
    <w:rsid w:val="001120EB"/>
    <w:rsid w:val="00156836"/>
    <w:rsid w:val="001570FB"/>
    <w:rsid w:val="0017545C"/>
    <w:rsid w:val="00177496"/>
    <w:rsid w:val="001B748D"/>
    <w:rsid w:val="001B75E9"/>
    <w:rsid w:val="001E45E0"/>
    <w:rsid w:val="001F4888"/>
    <w:rsid w:val="00205D68"/>
    <w:rsid w:val="002112A5"/>
    <w:rsid w:val="00213639"/>
    <w:rsid w:val="0021419A"/>
    <w:rsid w:val="0021786B"/>
    <w:rsid w:val="00245C61"/>
    <w:rsid w:val="00250CD5"/>
    <w:rsid w:val="0025231D"/>
    <w:rsid w:val="002629B8"/>
    <w:rsid w:val="002674EA"/>
    <w:rsid w:val="00284B28"/>
    <w:rsid w:val="0029203E"/>
    <w:rsid w:val="002A3EBB"/>
    <w:rsid w:val="002A7D43"/>
    <w:rsid w:val="002C2AE6"/>
    <w:rsid w:val="002C307E"/>
    <w:rsid w:val="002D7638"/>
    <w:rsid w:val="002D778B"/>
    <w:rsid w:val="00307A59"/>
    <w:rsid w:val="00346A5B"/>
    <w:rsid w:val="003512B1"/>
    <w:rsid w:val="00357877"/>
    <w:rsid w:val="00365EE9"/>
    <w:rsid w:val="00366941"/>
    <w:rsid w:val="00384E24"/>
    <w:rsid w:val="003A319E"/>
    <w:rsid w:val="003B297F"/>
    <w:rsid w:val="003C7702"/>
    <w:rsid w:val="00400022"/>
    <w:rsid w:val="00426921"/>
    <w:rsid w:val="004423BD"/>
    <w:rsid w:val="004669C0"/>
    <w:rsid w:val="00467383"/>
    <w:rsid w:val="00471B95"/>
    <w:rsid w:val="00480E70"/>
    <w:rsid w:val="004A2B47"/>
    <w:rsid w:val="004A2D4D"/>
    <w:rsid w:val="004C1360"/>
    <w:rsid w:val="004C317D"/>
    <w:rsid w:val="004E49D1"/>
    <w:rsid w:val="004F0C62"/>
    <w:rsid w:val="00501BBF"/>
    <w:rsid w:val="00525538"/>
    <w:rsid w:val="005965CA"/>
    <w:rsid w:val="005E4577"/>
    <w:rsid w:val="0060273A"/>
    <w:rsid w:val="00625D37"/>
    <w:rsid w:val="00664600"/>
    <w:rsid w:val="00677FB9"/>
    <w:rsid w:val="00690272"/>
    <w:rsid w:val="00694F03"/>
    <w:rsid w:val="006C4792"/>
    <w:rsid w:val="006E2228"/>
    <w:rsid w:val="00702EE9"/>
    <w:rsid w:val="007231C7"/>
    <w:rsid w:val="00730AE1"/>
    <w:rsid w:val="007411B3"/>
    <w:rsid w:val="00747A50"/>
    <w:rsid w:val="00751477"/>
    <w:rsid w:val="00787BA2"/>
    <w:rsid w:val="007D04DD"/>
    <w:rsid w:val="007E6B12"/>
    <w:rsid w:val="00814086"/>
    <w:rsid w:val="008144AA"/>
    <w:rsid w:val="00821CAC"/>
    <w:rsid w:val="00851DB7"/>
    <w:rsid w:val="00852659"/>
    <w:rsid w:val="00853D27"/>
    <w:rsid w:val="0085765F"/>
    <w:rsid w:val="00864FC1"/>
    <w:rsid w:val="00866310"/>
    <w:rsid w:val="008975D6"/>
    <w:rsid w:val="008A7FAE"/>
    <w:rsid w:val="008B0A7A"/>
    <w:rsid w:val="008C5B79"/>
    <w:rsid w:val="00912B2B"/>
    <w:rsid w:val="0091401D"/>
    <w:rsid w:val="009353CF"/>
    <w:rsid w:val="00954FC9"/>
    <w:rsid w:val="00964123"/>
    <w:rsid w:val="009653A2"/>
    <w:rsid w:val="009731D6"/>
    <w:rsid w:val="009B52D3"/>
    <w:rsid w:val="009C3D29"/>
    <w:rsid w:val="009D2AA1"/>
    <w:rsid w:val="009D5F54"/>
    <w:rsid w:val="00A0731B"/>
    <w:rsid w:val="00A42EB0"/>
    <w:rsid w:val="00A7126B"/>
    <w:rsid w:val="00A77B91"/>
    <w:rsid w:val="00AA15FD"/>
    <w:rsid w:val="00AA69B8"/>
    <w:rsid w:val="00AB7C67"/>
    <w:rsid w:val="00AD1412"/>
    <w:rsid w:val="00AD498F"/>
    <w:rsid w:val="00AD51A4"/>
    <w:rsid w:val="00AF23D3"/>
    <w:rsid w:val="00B02F35"/>
    <w:rsid w:val="00B05A48"/>
    <w:rsid w:val="00B27B3E"/>
    <w:rsid w:val="00B412EA"/>
    <w:rsid w:val="00B53A61"/>
    <w:rsid w:val="00B80C2A"/>
    <w:rsid w:val="00BA196D"/>
    <w:rsid w:val="00BA6739"/>
    <w:rsid w:val="00BB1E8D"/>
    <w:rsid w:val="00BB303D"/>
    <w:rsid w:val="00BB3652"/>
    <w:rsid w:val="00BB4565"/>
    <w:rsid w:val="00BF2778"/>
    <w:rsid w:val="00C31348"/>
    <w:rsid w:val="00C44273"/>
    <w:rsid w:val="00C62E96"/>
    <w:rsid w:val="00C663CF"/>
    <w:rsid w:val="00C9285F"/>
    <w:rsid w:val="00CA7C05"/>
    <w:rsid w:val="00CD11E0"/>
    <w:rsid w:val="00CD1561"/>
    <w:rsid w:val="00D1543C"/>
    <w:rsid w:val="00D226E6"/>
    <w:rsid w:val="00D3088E"/>
    <w:rsid w:val="00D340F7"/>
    <w:rsid w:val="00D4659C"/>
    <w:rsid w:val="00D82DBA"/>
    <w:rsid w:val="00DA0CBB"/>
    <w:rsid w:val="00DA3B8C"/>
    <w:rsid w:val="00DB74D2"/>
    <w:rsid w:val="00E07924"/>
    <w:rsid w:val="00E30297"/>
    <w:rsid w:val="00E449FB"/>
    <w:rsid w:val="00E472CF"/>
    <w:rsid w:val="00E50A69"/>
    <w:rsid w:val="00E74C5B"/>
    <w:rsid w:val="00EA65B4"/>
    <w:rsid w:val="00EC71F1"/>
    <w:rsid w:val="00EE069F"/>
    <w:rsid w:val="00EF07A3"/>
    <w:rsid w:val="00F3050F"/>
    <w:rsid w:val="00F37C79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5B432"/>
  <w15:chartTrackingRefBased/>
  <w15:docId w15:val="{3923BCCA-30AC-4282-BFAC-04303339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paragraph" w:styleId="af1">
    <w:name w:val="Revision"/>
  </w:style>
  <w:style w:type="table" w:styleId="af2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nhideWhenUsed/>
    <w:rsid w:val="00250CD5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f4">
    <w:name w:val="記 (文字)"/>
    <w:basedOn w:val="a0"/>
    <w:link w:val="af3"/>
    <w:rsid w:val="00250CD5"/>
    <w:rPr>
      <w:rFonts w:ascii="BIZ UD明朝 Medium" w:eastAsia="BIZ UD明朝 Medium" w:hAnsi="BIZ UD明朝 Medium"/>
      <w:sz w:val="24"/>
    </w:rPr>
  </w:style>
  <w:style w:type="paragraph" w:styleId="af5">
    <w:name w:val="Closing"/>
    <w:basedOn w:val="a"/>
    <w:link w:val="af6"/>
    <w:unhideWhenUsed/>
    <w:rsid w:val="00250CD5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f6">
    <w:name w:val="結語 (文字)"/>
    <w:basedOn w:val="a0"/>
    <w:link w:val="af5"/>
    <w:rsid w:val="00250CD5"/>
    <w:rPr>
      <w:rFonts w:ascii="BIZ UD明朝 Medium" w:eastAsia="BIZ UD明朝 Medium" w:hAnsi="BIZ UD明朝 Medium"/>
      <w:sz w:val="24"/>
    </w:rPr>
  </w:style>
  <w:style w:type="table" w:customStyle="1" w:styleId="TableNormal">
    <w:name w:val="Table Normal"/>
    <w:rsid w:val="009B52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kern w:val="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読み込んだスタイル1"/>
    <w:rsid w:val="00E472CF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B844E-589B-4FBF-AC9A-2F011623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9541E877.dotm</Template>
  <TotalTime>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麻優子</dc:creator>
  <cp:lastModifiedBy>河上　裕介</cp:lastModifiedBy>
  <cp:revision>6</cp:revision>
  <cp:lastPrinted>2025-07-29T02:36:00Z</cp:lastPrinted>
  <dcterms:created xsi:type="dcterms:W3CDTF">2025-07-31T03:58:00Z</dcterms:created>
  <dcterms:modified xsi:type="dcterms:W3CDTF">2025-08-29T04:29:00Z</dcterms:modified>
</cp:coreProperties>
</file>